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CE" w:rsidRDefault="00F843CE" w:rsidP="00233410">
      <w:pPr>
        <w:pStyle w:val="1"/>
        <w:rPr>
          <w:lang w:val="el-GR"/>
        </w:rPr>
      </w:pPr>
      <w:bookmarkStart w:id="0" w:name="_GoBack"/>
      <w:bookmarkEnd w:id="0"/>
      <w:r>
        <w:rPr>
          <w:lang w:val="el-GR"/>
        </w:rPr>
        <w:t>Αίτηση</w:t>
      </w:r>
      <w:r w:rsidR="00233410">
        <w:t xml:space="preserve"> – </w:t>
      </w:r>
      <w:r w:rsidR="00233410">
        <w:rPr>
          <w:lang w:val="el-GR"/>
        </w:rPr>
        <w:t>Υπεύθυνη Δήλωση</w:t>
      </w:r>
    </w:p>
    <w:p w:rsidR="00F843CE" w:rsidRDefault="00F843CE">
      <w:pPr>
        <w:rPr>
          <w:lang w:val="el-GR"/>
        </w:rPr>
      </w:pPr>
    </w:p>
    <w:tbl>
      <w:tblPr>
        <w:tblStyle w:val="10"/>
        <w:tblW w:w="10080" w:type="dxa"/>
        <w:jc w:val="center"/>
        <w:tblInd w:w="0" w:type="dxa"/>
        <w:tblCellMar>
          <w:top w:w="14" w:type="dxa"/>
          <w:left w:w="86" w:type="dxa"/>
          <w:bottom w:w="14" w:type="dxa"/>
          <w:right w:w="86" w:type="dxa"/>
        </w:tblCellMar>
        <w:tblLook w:val="0000" w:firstRow="0" w:lastRow="0" w:firstColumn="0" w:lastColumn="0" w:noHBand="0" w:noVBand="0"/>
      </w:tblPr>
      <w:tblGrid>
        <w:gridCol w:w="1234"/>
        <w:gridCol w:w="186"/>
        <w:gridCol w:w="1347"/>
        <w:gridCol w:w="452"/>
        <w:gridCol w:w="1377"/>
        <w:gridCol w:w="972"/>
        <w:gridCol w:w="252"/>
        <w:gridCol w:w="1073"/>
        <w:gridCol w:w="773"/>
        <w:gridCol w:w="984"/>
        <w:gridCol w:w="1430"/>
      </w:tblGrid>
      <w:tr w:rsidR="00F843CE">
        <w:trPr>
          <w:trHeight w:val="288"/>
          <w:jc w:val="center"/>
        </w:trPr>
        <w:tc>
          <w:tcPr>
            <w:tcW w:w="10080"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rsidR="00F843CE" w:rsidRPr="00233410" w:rsidRDefault="00F843CE">
            <w:pPr>
              <w:pStyle w:val="2"/>
              <w:rPr>
                <w:lang w:val="el-GR"/>
              </w:rPr>
            </w:pPr>
            <w:r>
              <w:t xml:space="preserve">ΣΤΟΙΧΕΙΑ </w:t>
            </w:r>
            <w:r w:rsidR="00233410">
              <w:rPr>
                <w:lang w:val="el-GR"/>
              </w:rPr>
              <w:t>ΑΙΤΟΥΝΤΟΣ</w:t>
            </w:r>
          </w:p>
        </w:tc>
      </w:tr>
      <w:tr w:rsidR="00A33B99" w:rsidRPr="003F3FF3"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rsidR="001904F5" w:rsidRPr="001904F5" w:rsidRDefault="001904F5">
            <w:pPr>
              <w:rPr>
                <w:b/>
              </w:rPr>
            </w:pPr>
            <w:r w:rsidRPr="001904F5">
              <w:rPr>
                <w:b/>
              </w:rPr>
              <w:t>Επώνυμο</w:t>
            </w:r>
          </w:p>
        </w:tc>
        <w:sdt>
          <w:sdtPr>
            <w:alias w:val="Επώνυμο"/>
            <w:tag w:val="Επώνυμο"/>
            <w:id w:val="-656231279"/>
            <w:placeholder>
              <w:docPart w:val="394B6DF8778F4FC395B0C3FA86E48B9C"/>
            </w:placeholder>
            <w:showingPlcHdr/>
            <w:text/>
          </w:sdtPr>
          <w:sdtEndPr/>
          <w:sdtContent>
            <w:tc>
              <w:tcPr>
                <w:tcW w:w="1799" w:type="dxa"/>
                <w:gridSpan w:val="2"/>
                <w:tcBorders>
                  <w:top w:val="single" w:sz="4" w:space="0" w:color="C0C0C0"/>
                  <w:left w:val="single" w:sz="4" w:space="0" w:color="C0C0C0"/>
                  <w:bottom w:val="single" w:sz="4" w:space="0" w:color="C0C0C0"/>
                  <w:right w:val="nil"/>
                </w:tcBorders>
                <w:vAlign w:val="center"/>
              </w:tcPr>
              <w:p w:rsidR="001904F5" w:rsidRPr="001904F5" w:rsidRDefault="001904F5">
                <w:pPr>
                  <w:rPr>
                    <w:lang w:val="el-GR"/>
                  </w:rPr>
                </w:pPr>
                <w:r w:rsidRPr="001904F5">
                  <w:rPr>
                    <w:rStyle w:val="a8"/>
                    <w:lang w:val="el-GR"/>
                  </w:rPr>
                  <w:t>Κάντε κλικ ή πατήστε εδώ για να εισαγάγετε κείμενο.</w:t>
                </w:r>
              </w:p>
            </w:tc>
          </w:sdtContent>
        </w:sdt>
        <w:tc>
          <w:tcPr>
            <w:tcW w:w="1377" w:type="dxa"/>
            <w:tcBorders>
              <w:top w:val="single" w:sz="4" w:space="0" w:color="C0C0C0"/>
              <w:left w:val="nil"/>
              <w:bottom w:val="single" w:sz="4" w:space="0" w:color="C0C0C0"/>
              <w:right w:val="single" w:sz="4" w:space="0" w:color="C0C0C0"/>
            </w:tcBorders>
            <w:vAlign w:val="center"/>
          </w:tcPr>
          <w:p w:rsidR="001904F5" w:rsidRPr="001904F5" w:rsidRDefault="001904F5">
            <w:pPr>
              <w:rPr>
                <w:b/>
              </w:rPr>
            </w:pPr>
            <w:r w:rsidRPr="001904F5">
              <w:rPr>
                <w:b/>
              </w:rPr>
              <w:t>Όνομα</w:t>
            </w:r>
          </w:p>
        </w:tc>
        <w:sdt>
          <w:sdtPr>
            <w:alias w:val="Όνομα"/>
            <w:tag w:val="Όνομα"/>
            <w:id w:val="1532684586"/>
            <w:placeholder>
              <w:docPart w:val="394B6DF8778F4FC395B0C3FA86E48B9C"/>
            </w:placeholder>
            <w:showingPlcHdr/>
            <w:text/>
          </w:sdtPr>
          <w:sdtEndPr/>
          <w:sdtContent>
            <w:tc>
              <w:tcPr>
                <w:tcW w:w="2297" w:type="dxa"/>
                <w:gridSpan w:val="3"/>
                <w:tcBorders>
                  <w:top w:val="single" w:sz="4" w:space="0" w:color="C0C0C0"/>
                  <w:left w:val="single" w:sz="4" w:space="0" w:color="C0C0C0"/>
                  <w:bottom w:val="single" w:sz="4" w:space="0" w:color="C0C0C0"/>
                  <w:right w:val="nil"/>
                </w:tcBorders>
                <w:vAlign w:val="center"/>
              </w:tcPr>
              <w:p w:rsidR="001904F5" w:rsidRPr="001904F5" w:rsidRDefault="00812D64">
                <w:pPr>
                  <w:rPr>
                    <w:lang w:val="el-GR"/>
                  </w:rPr>
                </w:pPr>
                <w:r w:rsidRPr="001904F5">
                  <w:rPr>
                    <w:rStyle w:val="a8"/>
                    <w:lang w:val="el-GR"/>
                  </w:rPr>
                  <w:t>Κάντε κλικ ή πατήστε εδώ για να εισαγάγετε κείμενο.</w:t>
                </w:r>
              </w:p>
            </w:tc>
          </w:sdtContent>
        </w:sdt>
        <w:tc>
          <w:tcPr>
            <w:tcW w:w="1757" w:type="dxa"/>
            <w:gridSpan w:val="2"/>
            <w:tcBorders>
              <w:top w:val="single" w:sz="4" w:space="0" w:color="C0C0C0"/>
              <w:left w:val="single" w:sz="4" w:space="0" w:color="C0C0C0"/>
              <w:bottom w:val="single" w:sz="4" w:space="0" w:color="C0C0C0"/>
              <w:right w:val="single" w:sz="4" w:space="0" w:color="C0C0C0"/>
            </w:tcBorders>
            <w:vAlign w:val="center"/>
          </w:tcPr>
          <w:p w:rsidR="001904F5" w:rsidRPr="001904F5" w:rsidRDefault="001904F5">
            <w:pPr>
              <w:rPr>
                <w:b/>
              </w:rPr>
            </w:pPr>
            <w:r w:rsidRPr="001904F5">
              <w:rPr>
                <w:b/>
              </w:rPr>
              <w:t>Πατρώνυμο</w:t>
            </w:r>
          </w:p>
        </w:tc>
        <w:sdt>
          <w:sdtPr>
            <w:alias w:val="Πατρώνυμο"/>
            <w:tag w:val="Πατρώνυμο"/>
            <w:id w:val="-809324536"/>
            <w:placeholder>
              <w:docPart w:val="A314423D1C2C43DA9F68B90D15BDC9AC"/>
            </w:placeholder>
            <w:showingPlcHdr/>
            <w:text/>
          </w:sdtPr>
          <w:sdtEndPr/>
          <w:sdtContent>
            <w:tc>
              <w:tcPr>
                <w:tcW w:w="1430" w:type="dxa"/>
                <w:tcBorders>
                  <w:top w:val="single" w:sz="4" w:space="0" w:color="C0C0C0"/>
                  <w:left w:val="nil"/>
                  <w:bottom w:val="single" w:sz="4" w:space="0" w:color="C0C0C0"/>
                  <w:right w:val="single" w:sz="4" w:space="0" w:color="C0C0C0"/>
                </w:tcBorders>
                <w:vAlign w:val="center"/>
              </w:tcPr>
              <w:p w:rsidR="001904F5" w:rsidRPr="001904F5" w:rsidRDefault="001904F5">
                <w:pPr>
                  <w:rPr>
                    <w:lang w:val="el-GR"/>
                  </w:rPr>
                </w:pPr>
                <w:r w:rsidRPr="001904F5">
                  <w:rPr>
                    <w:rStyle w:val="a8"/>
                    <w:lang w:val="el-GR"/>
                  </w:rPr>
                  <w:t>Κάντε κλικ ή πατήστε εδώ για να εισαγάγετε κείμενο.</w:t>
                </w:r>
              </w:p>
            </w:tc>
          </w:sdtContent>
        </w:sdt>
      </w:tr>
      <w:tr w:rsidR="00F843CE" w:rsidRPr="003F3FF3"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rsidR="00F843CE" w:rsidRPr="00791AA3" w:rsidRDefault="00F843CE">
            <w:pPr>
              <w:rPr>
                <w:b/>
              </w:rPr>
            </w:pPr>
            <w:r w:rsidRPr="00791AA3">
              <w:rPr>
                <w:b/>
              </w:rPr>
              <w:t>Διεύθυνση</w:t>
            </w:r>
          </w:p>
        </w:tc>
        <w:sdt>
          <w:sdtPr>
            <w:rPr>
              <w:lang w:val="el-GR"/>
            </w:rPr>
            <w:alias w:val="Διεύθυνση"/>
            <w:tag w:val="Διεύθυνση"/>
            <w:id w:val="-592546271"/>
            <w:placeholder>
              <w:docPart w:val="F97AAB8CA4214E5ABA96D96560EDB2DF"/>
            </w:placeholder>
            <w:showingPlcHdr/>
            <w:text/>
          </w:sdtPr>
          <w:sdtEndPr/>
          <w:sdtContent>
            <w:tc>
              <w:tcPr>
                <w:tcW w:w="5473" w:type="dxa"/>
                <w:gridSpan w:val="6"/>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1757" w:type="dxa"/>
            <w:gridSpan w:val="2"/>
            <w:tcBorders>
              <w:top w:val="single" w:sz="4" w:space="0" w:color="C0C0C0"/>
              <w:left w:val="nil"/>
              <w:bottom w:val="single" w:sz="4" w:space="0" w:color="C0C0C0"/>
              <w:right w:val="single" w:sz="4" w:space="0" w:color="C0C0C0"/>
            </w:tcBorders>
            <w:vAlign w:val="center"/>
          </w:tcPr>
          <w:p w:rsidR="00F843CE" w:rsidRPr="00791AA3" w:rsidRDefault="00F843CE">
            <w:pPr>
              <w:rPr>
                <w:b/>
              </w:rPr>
            </w:pPr>
            <w:r w:rsidRPr="00791AA3">
              <w:rPr>
                <w:b/>
              </w:rPr>
              <w:t>Αριθμός</w:t>
            </w:r>
          </w:p>
        </w:tc>
        <w:sdt>
          <w:sdtPr>
            <w:alias w:val="Αριθμός"/>
            <w:tag w:val="Αριθμός"/>
            <w:id w:val="-1064184581"/>
            <w:placeholder>
              <w:docPart w:val="BD1F4C28AE8443DA8AA562DC91BE45F3"/>
            </w:placeholder>
            <w:showingPlcHdr/>
            <w:text/>
          </w:sdtPr>
          <w:sdtEndPr/>
          <w:sdtContent>
            <w:tc>
              <w:tcPr>
                <w:tcW w:w="1430" w:type="dxa"/>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r>
      <w:tr w:rsidR="00A33B99" w:rsidRPr="003F3FF3"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rsidR="00F843CE" w:rsidRPr="00791AA3" w:rsidRDefault="00F843CE">
            <w:pPr>
              <w:rPr>
                <w:b/>
              </w:rPr>
            </w:pPr>
            <w:r w:rsidRPr="00791AA3">
              <w:rPr>
                <w:b/>
              </w:rPr>
              <w:t>Πόλη</w:t>
            </w:r>
          </w:p>
        </w:tc>
        <w:sdt>
          <w:sdtPr>
            <w:alias w:val="Πόλη"/>
            <w:tag w:val="Πόλη"/>
            <w:id w:val="-2099787884"/>
            <w:placeholder>
              <w:docPart w:val="1984EBBD465E4A98AB2FACE55DF85F74"/>
            </w:placeholder>
            <w:showingPlcHdr/>
            <w:text/>
          </w:sdtPr>
          <w:sdtEndPr/>
          <w:sdtContent>
            <w:tc>
              <w:tcPr>
                <w:tcW w:w="1799" w:type="dxa"/>
                <w:gridSpan w:val="2"/>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1377" w:type="dxa"/>
            <w:tcBorders>
              <w:top w:val="single" w:sz="4" w:space="0" w:color="C0C0C0"/>
              <w:left w:val="nil"/>
              <w:bottom w:val="single" w:sz="4" w:space="0" w:color="C0C0C0"/>
              <w:right w:val="single" w:sz="4" w:space="0" w:color="C0C0C0"/>
            </w:tcBorders>
            <w:vAlign w:val="center"/>
          </w:tcPr>
          <w:p w:rsidR="00F843CE" w:rsidRPr="00791AA3" w:rsidRDefault="00F843CE">
            <w:pPr>
              <w:rPr>
                <w:b/>
                <w:lang w:val="el-GR"/>
              </w:rPr>
            </w:pPr>
            <w:r w:rsidRPr="00791AA3">
              <w:rPr>
                <w:b/>
              </w:rPr>
              <w:t>Νομός</w:t>
            </w:r>
          </w:p>
        </w:tc>
        <w:sdt>
          <w:sdtPr>
            <w:alias w:val="Νομός"/>
            <w:tag w:val="Νομός"/>
            <w:id w:val="-517773145"/>
            <w:placeholder>
              <w:docPart w:val="F38A4E342B3A474A9496E2C9248C2C89"/>
            </w:placeholder>
            <w:showingPlcHdr/>
            <w:text/>
          </w:sdtPr>
          <w:sdtEndPr/>
          <w:sdtContent>
            <w:tc>
              <w:tcPr>
                <w:tcW w:w="2297" w:type="dxa"/>
                <w:gridSpan w:val="3"/>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1757" w:type="dxa"/>
            <w:gridSpan w:val="2"/>
            <w:tcBorders>
              <w:top w:val="single" w:sz="4" w:space="0" w:color="C0C0C0"/>
              <w:left w:val="nil"/>
              <w:bottom w:val="single" w:sz="4" w:space="0" w:color="C0C0C0"/>
              <w:right w:val="single" w:sz="4" w:space="0" w:color="C0C0C0"/>
            </w:tcBorders>
            <w:vAlign w:val="center"/>
          </w:tcPr>
          <w:p w:rsidR="00F843CE" w:rsidRPr="00791AA3" w:rsidRDefault="00F843CE">
            <w:pPr>
              <w:rPr>
                <w:b/>
              </w:rPr>
            </w:pPr>
            <w:r w:rsidRPr="00791AA3">
              <w:rPr>
                <w:b/>
              </w:rPr>
              <w:t>Τ.Κ.</w:t>
            </w:r>
          </w:p>
        </w:tc>
        <w:sdt>
          <w:sdtPr>
            <w:alias w:val="ΤΚ"/>
            <w:tag w:val="ΤΚ"/>
            <w:id w:val="425852369"/>
            <w:placeholder>
              <w:docPart w:val="20F5409AF0304203913C7504F361DB4C"/>
            </w:placeholder>
            <w:showingPlcHdr/>
            <w:text/>
          </w:sdtPr>
          <w:sdtEndPr/>
          <w:sdtContent>
            <w:tc>
              <w:tcPr>
                <w:tcW w:w="1430" w:type="dxa"/>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r>
      <w:tr w:rsidR="00F843CE" w:rsidRPr="003F3FF3"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rsidR="00F843CE" w:rsidRPr="00791AA3" w:rsidRDefault="00F843CE">
            <w:pPr>
              <w:rPr>
                <w:b/>
              </w:rPr>
            </w:pPr>
            <w:r w:rsidRPr="00791AA3">
              <w:rPr>
                <w:b/>
              </w:rPr>
              <w:t>Τηλέφωνο</w:t>
            </w:r>
          </w:p>
        </w:tc>
        <w:sdt>
          <w:sdtPr>
            <w:alias w:val="Τηλέφωνο"/>
            <w:tag w:val="Τηλέφωνο"/>
            <w:id w:val="713932765"/>
            <w:placeholder>
              <w:docPart w:val="D71F01D41E1645C5BF55FE427C9A9D5F"/>
            </w:placeholder>
            <w:showingPlcHdr/>
            <w:text/>
          </w:sdtPr>
          <w:sdtEndPr/>
          <w:sdtContent>
            <w:tc>
              <w:tcPr>
                <w:tcW w:w="1799" w:type="dxa"/>
                <w:gridSpan w:val="2"/>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2349" w:type="dxa"/>
            <w:gridSpan w:val="2"/>
            <w:tcBorders>
              <w:top w:val="single" w:sz="4" w:space="0" w:color="C0C0C0"/>
              <w:left w:val="nil"/>
              <w:bottom w:val="single" w:sz="4" w:space="0" w:color="C0C0C0"/>
              <w:right w:val="single" w:sz="4" w:space="0" w:color="C0C0C0"/>
            </w:tcBorders>
            <w:vAlign w:val="center"/>
          </w:tcPr>
          <w:p w:rsidR="00F843CE" w:rsidRPr="00791AA3" w:rsidRDefault="00F843CE">
            <w:pPr>
              <w:rPr>
                <w:b/>
              </w:rPr>
            </w:pPr>
            <w:r w:rsidRPr="00791AA3">
              <w:rPr>
                <w:b/>
              </w:rPr>
              <w:t>Διεύθυνση ηλεκτρονικού ταχυδρομείου</w:t>
            </w:r>
          </w:p>
        </w:tc>
        <w:sdt>
          <w:sdtPr>
            <w:alias w:val="email"/>
            <w:tag w:val="email"/>
            <w:id w:val="-2101857443"/>
            <w:placeholder>
              <w:docPart w:val="6402F9B98A7B487583E937687E590006"/>
            </w:placeholder>
            <w:showingPlcHdr/>
            <w:text/>
          </w:sdtPr>
          <w:sdtEndPr/>
          <w:sdtContent>
            <w:tc>
              <w:tcPr>
                <w:tcW w:w="4512" w:type="dxa"/>
                <w:gridSpan w:val="5"/>
                <w:tcBorders>
                  <w:top w:val="single" w:sz="4" w:space="0" w:color="C0C0C0"/>
                  <w:left w:val="single" w:sz="4" w:space="0" w:color="C0C0C0"/>
                  <w:bottom w:val="single" w:sz="4" w:space="0" w:color="C0C0C0"/>
                  <w:right w:val="nil"/>
                </w:tcBorders>
                <w:vAlign w:val="center"/>
              </w:tcPr>
              <w:p w:rsidR="00F843CE" w:rsidRPr="001904F5" w:rsidRDefault="001904F5">
                <w:pPr>
                  <w:rPr>
                    <w:lang w:val="el-GR"/>
                  </w:rPr>
                </w:pPr>
                <w:r w:rsidRPr="001904F5">
                  <w:rPr>
                    <w:rStyle w:val="a8"/>
                    <w:lang w:val="el-GR"/>
                  </w:rPr>
                  <w:t>Κάντε κλικ ή πατήστε εδώ για να εισαγάγετε κείμενο.</w:t>
                </w:r>
              </w:p>
            </w:tc>
          </w:sdtContent>
        </w:sdt>
      </w:tr>
      <w:tr w:rsidR="003F0824" w:rsidRPr="003F3FF3" w:rsidTr="0080565B">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rsidR="003F0824" w:rsidRPr="00791AA3" w:rsidRDefault="003F0824">
            <w:pPr>
              <w:rPr>
                <w:lang w:val="el-GR"/>
              </w:rPr>
            </w:pPr>
          </w:p>
        </w:tc>
      </w:tr>
      <w:tr w:rsidR="00AF4B95" w:rsidRPr="003F3FF3" w:rsidTr="002A1026">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080"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rsidR="00AF4B95" w:rsidRPr="00233410" w:rsidRDefault="00AF4B95" w:rsidP="00A83C17">
            <w:pPr>
              <w:pStyle w:val="2"/>
              <w:rPr>
                <w:lang w:val="el-GR"/>
              </w:rPr>
            </w:pPr>
            <w:bookmarkStart w:id="1" w:name="_Hlk499118141"/>
            <w:r>
              <w:rPr>
                <w:lang w:val="el-GR"/>
              </w:rPr>
              <w:t xml:space="preserve">Α.1 </w:t>
            </w:r>
            <w:r w:rsidRPr="00233410">
              <w:rPr>
                <w:lang w:val="el-GR"/>
              </w:rPr>
              <w:t>ΠΡΟΫΠΗΡΕΣΙΑ</w:t>
            </w:r>
            <w:r w:rsidR="00A83C17">
              <w:rPr>
                <w:lang w:val="el-GR"/>
              </w:rPr>
              <w:t xml:space="preserve"> που εχει διανΥ</w:t>
            </w:r>
            <w:r>
              <w:rPr>
                <w:lang w:val="el-GR"/>
              </w:rPr>
              <w:t>θει στο φορεα προελευσησ</w:t>
            </w:r>
          </w:p>
        </w:tc>
      </w:tr>
      <w:tr w:rsidR="00AF4B95" w:rsidRPr="003F3FF3" w:rsidTr="008911F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234" w:type="dxa"/>
            <w:tcBorders>
              <w:top w:val="single" w:sz="4" w:space="0" w:color="C0C0C0"/>
              <w:left w:val="nil"/>
              <w:bottom w:val="single" w:sz="4" w:space="0" w:color="C0C0C0"/>
              <w:right w:val="single" w:sz="4" w:space="0" w:color="C0C0C0"/>
            </w:tcBorders>
            <w:vAlign w:val="center"/>
          </w:tcPr>
          <w:p w:rsidR="00AF4B95" w:rsidRPr="00791AA3" w:rsidRDefault="00AF4B95" w:rsidP="00AF4B95">
            <w:pPr>
              <w:rPr>
                <w:b/>
              </w:rPr>
            </w:pPr>
            <w:r w:rsidRPr="00791AA3">
              <w:rPr>
                <w:b/>
              </w:rPr>
              <w:t>Εταιρεία</w:t>
            </w:r>
          </w:p>
        </w:tc>
        <w:sdt>
          <w:sdtPr>
            <w:alias w:val="Εταιρεία1"/>
            <w:tag w:val="Εταιρεία1"/>
            <w:id w:val="-345170386"/>
            <w:placeholder>
              <w:docPart w:val="046FC9A78A854171AB5EC4BC5BE14F4C"/>
            </w:placeholder>
            <w:showingPlcHdr/>
            <w:text/>
          </w:sdtPr>
          <w:sdtEndPr/>
          <w:sdtContent>
            <w:tc>
              <w:tcPr>
                <w:tcW w:w="8846" w:type="dxa"/>
                <w:gridSpan w:val="10"/>
                <w:tcBorders>
                  <w:top w:val="single" w:sz="4" w:space="0" w:color="C0C0C0"/>
                  <w:left w:val="single" w:sz="4" w:space="0" w:color="C0C0C0"/>
                  <w:bottom w:val="single" w:sz="4" w:space="0" w:color="C0C0C0"/>
                  <w:right w:val="nil"/>
                </w:tcBorders>
                <w:vAlign w:val="center"/>
              </w:tcPr>
              <w:p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r>
      <w:tr w:rsidR="00AF4B95" w:rsidRPr="003F3FF3" w:rsidTr="008911FC">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3"/>
          <w:wAfter w:w="3187" w:type="dxa"/>
          <w:trHeight w:val="403"/>
          <w:jc w:val="center"/>
        </w:trPr>
        <w:tc>
          <w:tcPr>
            <w:tcW w:w="1234" w:type="dxa"/>
            <w:tcBorders>
              <w:top w:val="single" w:sz="4" w:space="0" w:color="C0C0C0"/>
              <w:left w:val="nil"/>
              <w:bottom w:val="single" w:sz="4" w:space="0" w:color="C0C0C0"/>
              <w:right w:val="single" w:sz="4" w:space="0" w:color="C0C0C0"/>
            </w:tcBorders>
            <w:vAlign w:val="center"/>
          </w:tcPr>
          <w:p w:rsidR="00AF4B95" w:rsidRPr="00233410" w:rsidRDefault="00AF4B95" w:rsidP="00AF4B95">
            <w:pPr>
              <w:rPr>
                <w:b/>
                <w:lang w:val="el-GR"/>
              </w:rPr>
            </w:pPr>
            <w:r>
              <w:rPr>
                <w:b/>
                <w:lang w:val="el-GR"/>
              </w:rPr>
              <w:t>Εκπαιδευτική Βαθμίδα</w:t>
            </w:r>
          </w:p>
        </w:tc>
        <w:sdt>
          <w:sdtPr>
            <w:alias w:val="ΕκπαιδευτικήΒαθμίδα1"/>
            <w:tag w:val="ΕκπαιδευτικήΒαθμίδα1"/>
            <w:id w:val="-851410773"/>
            <w:placeholder>
              <w:docPart w:val="C07B112175D04B13A03F0DD8DCCC2C2D"/>
            </w:placeholder>
            <w:showingPlcHdr/>
            <w:text/>
          </w:sdtPr>
          <w:sdtEndPr/>
          <w:sdtContent>
            <w:tc>
              <w:tcPr>
                <w:tcW w:w="1533" w:type="dxa"/>
                <w:gridSpan w:val="2"/>
                <w:tcBorders>
                  <w:top w:val="single" w:sz="4" w:space="0" w:color="C0C0C0"/>
                  <w:left w:val="single" w:sz="4" w:space="0" w:color="C0C0C0"/>
                  <w:bottom w:val="single" w:sz="4" w:space="0" w:color="C0C0C0"/>
                  <w:right w:val="nil"/>
                </w:tcBorders>
                <w:vAlign w:val="center"/>
              </w:tcPr>
              <w:p w:rsidR="00AF4B95" w:rsidRPr="007B66A0" w:rsidRDefault="00AF4B95" w:rsidP="00AF4B95">
                <w:pPr>
                  <w:rPr>
                    <w:lang w:val="el-GR"/>
                  </w:rPr>
                </w:pPr>
                <w:r w:rsidRPr="007B66A0">
                  <w:rPr>
                    <w:rStyle w:val="a8"/>
                    <w:lang w:val="el-GR"/>
                  </w:rPr>
                  <w:t>Κάντε κλικ ή πατήστε εδώ για να εισαγάγετε κείμενο.</w:t>
                </w:r>
              </w:p>
            </w:tc>
          </w:sdtContent>
        </w:sdt>
        <w:tc>
          <w:tcPr>
            <w:tcW w:w="1829" w:type="dxa"/>
            <w:gridSpan w:val="2"/>
            <w:tcBorders>
              <w:top w:val="single" w:sz="4" w:space="0" w:color="C0C0C0"/>
              <w:left w:val="nil"/>
              <w:bottom w:val="single" w:sz="4" w:space="0" w:color="C0C0C0"/>
              <w:right w:val="single" w:sz="4" w:space="0" w:color="C0C0C0"/>
            </w:tcBorders>
            <w:vAlign w:val="center"/>
          </w:tcPr>
          <w:p w:rsidR="00AF4B95" w:rsidRPr="00791AA3" w:rsidRDefault="00AF4B95" w:rsidP="00AF4B95">
            <w:pPr>
              <w:rPr>
                <w:b/>
                <w:lang w:val="el-GR"/>
              </w:rPr>
            </w:pPr>
            <w:r w:rsidRPr="00791AA3">
              <w:rPr>
                <w:b/>
                <w:lang w:val="el-GR"/>
              </w:rPr>
              <w:t>Ειδικότητα</w:t>
            </w:r>
          </w:p>
        </w:tc>
        <w:sdt>
          <w:sdtPr>
            <w:alias w:val="Ειδικότητα1"/>
            <w:tag w:val="Ειδικότητα1"/>
            <w:id w:val="-1489400605"/>
            <w:placeholder>
              <w:docPart w:val="C07B112175D04B13A03F0DD8DCCC2C2D"/>
            </w:placeholder>
            <w:showingPlcHdr/>
            <w:text/>
          </w:sdtPr>
          <w:sdtEndPr/>
          <w:sdtContent>
            <w:tc>
              <w:tcPr>
                <w:tcW w:w="2297" w:type="dxa"/>
                <w:gridSpan w:val="3"/>
                <w:tcBorders>
                  <w:top w:val="single" w:sz="4" w:space="0" w:color="C0C0C0"/>
                  <w:left w:val="single" w:sz="4" w:space="0" w:color="C0C0C0"/>
                  <w:bottom w:val="single" w:sz="4" w:space="0" w:color="C0C0C0"/>
                </w:tcBorders>
                <w:vAlign w:val="center"/>
              </w:tcPr>
              <w:p w:rsidR="00AF4B95" w:rsidRPr="007B66A0" w:rsidRDefault="00812D64" w:rsidP="00AF4B95">
                <w:pPr>
                  <w:rPr>
                    <w:lang w:val="el-GR"/>
                  </w:rPr>
                </w:pPr>
                <w:r w:rsidRPr="007B66A0">
                  <w:rPr>
                    <w:rStyle w:val="a8"/>
                    <w:lang w:val="el-GR"/>
                  </w:rPr>
                  <w:t>Κάντε κλικ ή πατήστε εδώ για να εισαγάγετε κείμενο.</w:t>
                </w:r>
              </w:p>
            </w:tc>
          </w:sdtContent>
        </w:sdt>
      </w:tr>
      <w:tr w:rsidR="00AF4B95" w:rsidTr="00D12EB5">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rsidR="00AF4B95" w:rsidRDefault="00AF4B95" w:rsidP="00AF4B95">
            <w:r w:rsidRPr="00791AA3">
              <w:rPr>
                <w:color w:val="808080" w:themeColor="background1" w:themeShade="80"/>
                <w:lang w:val="el-GR"/>
              </w:rPr>
              <w:t>Προϋπηρεσία</w:t>
            </w:r>
          </w:p>
        </w:tc>
      </w:tr>
      <w:tr w:rsidR="00AF4B95" w:rsidRPr="003F3FF3" w:rsidTr="008911F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234" w:type="dxa"/>
            <w:tcBorders>
              <w:top w:val="single" w:sz="4" w:space="0" w:color="C0C0C0"/>
              <w:left w:val="nil"/>
              <w:bottom w:val="single" w:sz="4" w:space="0" w:color="C0C0C0"/>
              <w:right w:val="single" w:sz="4" w:space="0" w:color="C0C0C0"/>
            </w:tcBorders>
            <w:vAlign w:val="center"/>
          </w:tcPr>
          <w:p w:rsidR="00AF4B95" w:rsidRPr="00791AA3" w:rsidRDefault="00AF4B95" w:rsidP="00AF4B95">
            <w:pPr>
              <w:rPr>
                <w:b/>
                <w:lang w:val="el-GR"/>
              </w:rPr>
            </w:pPr>
            <w:r w:rsidRPr="00791AA3">
              <w:rPr>
                <w:b/>
                <w:lang w:val="el-GR"/>
              </w:rPr>
              <w:t>Έτη</w:t>
            </w:r>
          </w:p>
        </w:tc>
        <w:sdt>
          <w:sdtPr>
            <w:alias w:val="Έτη1"/>
            <w:tag w:val="Έτη1"/>
            <w:id w:val="-296606375"/>
            <w:placeholder>
              <w:docPart w:val="0988E526452247DE9A256DA5C05951C0"/>
            </w:placeholder>
            <w:showingPlcHdr/>
            <w:text/>
          </w:sdtPr>
          <w:sdtEndPr/>
          <w:sdtContent>
            <w:tc>
              <w:tcPr>
                <w:tcW w:w="1533" w:type="dxa"/>
                <w:gridSpan w:val="2"/>
                <w:tcBorders>
                  <w:top w:val="single" w:sz="4" w:space="0" w:color="C0C0C0"/>
                  <w:left w:val="nil"/>
                  <w:bottom w:val="single" w:sz="4" w:space="0" w:color="C0C0C0"/>
                  <w:right w:val="single" w:sz="4" w:space="0" w:color="C0C0C0"/>
                </w:tcBorders>
                <w:vAlign w:val="center"/>
              </w:tcPr>
              <w:p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c>
          <w:tcPr>
            <w:tcW w:w="1829" w:type="dxa"/>
            <w:gridSpan w:val="2"/>
            <w:tcBorders>
              <w:top w:val="single" w:sz="4" w:space="0" w:color="C0C0C0"/>
              <w:left w:val="nil"/>
              <w:bottom w:val="single" w:sz="4" w:space="0" w:color="C0C0C0"/>
              <w:right w:val="single" w:sz="4" w:space="0" w:color="C0C0C0"/>
            </w:tcBorders>
            <w:vAlign w:val="center"/>
          </w:tcPr>
          <w:p w:rsidR="00AF4B95" w:rsidRPr="00791AA3" w:rsidRDefault="00AF4B95" w:rsidP="00AF4B95">
            <w:pPr>
              <w:rPr>
                <w:b/>
                <w:lang w:val="el-GR"/>
              </w:rPr>
            </w:pPr>
            <w:r w:rsidRPr="00791AA3">
              <w:rPr>
                <w:b/>
                <w:lang w:val="el-GR"/>
              </w:rPr>
              <w:t>Μήνες</w:t>
            </w:r>
          </w:p>
        </w:tc>
        <w:sdt>
          <w:sdtPr>
            <w:alias w:val="Μήνες1"/>
            <w:tag w:val="Μήνες1"/>
            <w:id w:val="-1703004668"/>
            <w:placeholder>
              <w:docPart w:val="B4D68AC859E2427DBD51433B452F8D01"/>
            </w:placeholder>
            <w:showingPlcHdr/>
            <w:text/>
          </w:sdtPr>
          <w:sdtEndPr/>
          <w:sdtContent>
            <w:tc>
              <w:tcPr>
                <w:tcW w:w="2297" w:type="dxa"/>
                <w:gridSpan w:val="3"/>
                <w:tcBorders>
                  <w:top w:val="single" w:sz="4" w:space="0" w:color="C0C0C0"/>
                  <w:left w:val="nil"/>
                  <w:bottom w:val="single" w:sz="4" w:space="0" w:color="C0C0C0"/>
                  <w:right w:val="single" w:sz="4" w:space="0" w:color="C0C0C0"/>
                </w:tcBorders>
                <w:vAlign w:val="center"/>
              </w:tcPr>
              <w:p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c>
          <w:tcPr>
            <w:tcW w:w="773" w:type="dxa"/>
            <w:tcBorders>
              <w:top w:val="single" w:sz="4" w:space="0" w:color="C0C0C0"/>
              <w:left w:val="nil"/>
              <w:bottom w:val="single" w:sz="4" w:space="0" w:color="C0C0C0"/>
              <w:right w:val="single" w:sz="4" w:space="0" w:color="C0C0C0"/>
            </w:tcBorders>
            <w:vAlign w:val="center"/>
          </w:tcPr>
          <w:p w:rsidR="00AF4B95" w:rsidRPr="00791AA3" w:rsidRDefault="00AF4B95" w:rsidP="00AF4B95">
            <w:pPr>
              <w:rPr>
                <w:b/>
                <w:lang w:val="el-GR"/>
              </w:rPr>
            </w:pPr>
            <w:r w:rsidRPr="00791AA3">
              <w:rPr>
                <w:b/>
                <w:lang w:val="el-GR"/>
              </w:rPr>
              <w:t>Ημέρες</w:t>
            </w:r>
          </w:p>
        </w:tc>
        <w:sdt>
          <w:sdtPr>
            <w:alias w:val="Ημέρες1"/>
            <w:tag w:val="Ημέρες1"/>
            <w:id w:val="-1045909846"/>
            <w:placeholder>
              <w:docPart w:val="1423D865B6C6448D9F621E4B19773DA9"/>
            </w:placeholder>
            <w:showingPlcHdr/>
            <w:text/>
          </w:sdtPr>
          <w:sdtEndPr/>
          <w:sdtContent>
            <w:tc>
              <w:tcPr>
                <w:tcW w:w="2414" w:type="dxa"/>
                <w:gridSpan w:val="2"/>
                <w:tcBorders>
                  <w:top w:val="single" w:sz="4" w:space="0" w:color="C0C0C0"/>
                  <w:left w:val="nil"/>
                  <w:bottom w:val="single" w:sz="4" w:space="0" w:color="C0C0C0"/>
                  <w:right w:val="single" w:sz="4" w:space="0" w:color="C0C0C0"/>
                </w:tcBorders>
                <w:vAlign w:val="center"/>
              </w:tcPr>
              <w:p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r>
      <w:tr w:rsidR="00AF4B95" w:rsidRPr="003F3FF3" w:rsidTr="004520E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rsidR="00AF4B95" w:rsidRPr="00DB0086" w:rsidRDefault="00AF4B95" w:rsidP="00AF4B95">
            <w:pPr>
              <w:rPr>
                <w:lang w:val="el-GR"/>
              </w:rPr>
            </w:pPr>
            <w:r>
              <w:rPr>
                <w:lang w:val="el-GR"/>
              </w:rPr>
              <w:t xml:space="preserve"> </w:t>
            </w:r>
          </w:p>
        </w:tc>
      </w:tr>
      <w:bookmarkEnd w:id="1"/>
      <w:tr w:rsidR="00AF4B95" w:rsidRPr="003F3FF3" w:rsidTr="004210D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080"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rsidR="00AF4B95" w:rsidRPr="00233410" w:rsidRDefault="00AF4B95" w:rsidP="00A83C17">
            <w:pPr>
              <w:pStyle w:val="2"/>
              <w:rPr>
                <w:lang w:val="el-GR"/>
              </w:rPr>
            </w:pPr>
            <w:r>
              <w:rPr>
                <w:lang w:val="el-GR"/>
              </w:rPr>
              <w:t xml:space="preserve">Α.2 </w:t>
            </w:r>
            <w:r w:rsidRPr="00233410">
              <w:rPr>
                <w:lang w:val="el-GR"/>
              </w:rPr>
              <w:t>ΠΡΟΫΠΗΡΕΣΙΑ</w:t>
            </w:r>
            <w:r>
              <w:rPr>
                <w:lang w:val="el-GR"/>
              </w:rPr>
              <w:t xml:space="preserve"> που εχει αναγνωριστει από το φορεα προελευσησ</w:t>
            </w:r>
          </w:p>
        </w:tc>
      </w:tr>
      <w:tr w:rsidR="00AF4B95" w:rsidTr="004210D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rsidR="00AF4B95" w:rsidRDefault="00AF4B95" w:rsidP="00AF4B95">
            <w:r w:rsidRPr="00791AA3">
              <w:rPr>
                <w:color w:val="808080" w:themeColor="background1" w:themeShade="80"/>
                <w:lang w:val="el-GR"/>
              </w:rPr>
              <w:t>Προϋπηρεσία</w:t>
            </w:r>
          </w:p>
        </w:tc>
      </w:tr>
      <w:tr w:rsidR="00AF4B95" w:rsidRPr="003F3FF3" w:rsidTr="0066634F">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234" w:type="dxa"/>
            <w:tcBorders>
              <w:top w:val="single" w:sz="4" w:space="0" w:color="C0C0C0"/>
              <w:left w:val="nil"/>
              <w:bottom w:val="single" w:sz="4" w:space="0" w:color="C0C0C0"/>
              <w:right w:val="single" w:sz="4" w:space="0" w:color="C0C0C0"/>
            </w:tcBorders>
            <w:vAlign w:val="center"/>
          </w:tcPr>
          <w:p w:rsidR="00AF4B95" w:rsidRPr="00791AA3" w:rsidRDefault="00AF4B95" w:rsidP="00AF4B95">
            <w:pPr>
              <w:rPr>
                <w:b/>
                <w:lang w:val="el-GR"/>
              </w:rPr>
            </w:pPr>
            <w:r w:rsidRPr="00791AA3">
              <w:rPr>
                <w:b/>
                <w:lang w:val="el-GR"/>
              </w:rPr>
              <w:t>Έτη</w:t>
            </w:r>
          </w:p>
        </w:tc>
        <w:sdt>
          <w:sdtPr>
            <w:alias w:val="Έτη2"/>
            <w:tag w:val="Έτη2"/>
            <w:id w:val="-1884936057"/>
            <w:placeholder>
              <w:docPart w:val="4CA3139E9CF54C82AA27E36DA3432835"/>
            </w:placeholder>
            <w:showingPlcHdr/>
            <w:text/>
          </w:sdtPr>
          <w:sdtEndPr/>
          <w:sdtContent>
            <w:tc>
              <w:tcPr>
                <w:tcW w:w="1533" w:type="dxa"/>
                <w:gridSpan w:val="2"/>
                <w:tcBorders>
                  <w:top w:val="single" w:sz="4" w:space="0" w:color="C0C0C0"/>
                  <w:left w:val="nil"/>
                  <w:bottom w:val="single" w:sz="4" w:space="0" w:color="C0C0C0"/>
                  <w:right w:val="single" w:sz="4" w:space="0" w:color="C0C0C0"/>
                </w:tcBorders>
                <w:vAlign w:val="center"/>
              </w:tcPr>
              <w:p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c>
          <w:tcPr>
            <w:tcW w:w="1829" w:type="dxa"/>
            <w:gridSpan w:val="2"/>
            <w:tcBorders>
              <w:top w:val="single" w:sz="4" w:space="0" w:color="C0C0C0"/>
              <w:left w:val="nil"/>
              <w:bottom w:val="single" w:sz="4" w:space="0" w:color="C0C0C0"/>
              <w:right w:val="single" w:sz="4" w:space="0" w:color="C0C0C0"/>
            </w:tcBorders>
            <w:vAlign w:val="center"/>
          </w:tcPr>
          <w:p w:rsidR="00AF4B95" w:rsidRPr="00791AA3" w:rsidRDefault="00AF4B95" w:rsidP="00AF4B95">
            <w:pPr>
              <w:rPr>
                <w:b/>
                <w:lang w:val="el-GR"/>
              </w:rPr>
            </w:pPr>
            <w:r w:rsidRPr="00791AA3">
              <w:rPr>
                <w:b/>
                <w:lang w:val="el-GR"/>
              </w:rPr>
              <w:t>Μήνες</w:t>
            </w:r>
          </w:p>
        </w:tc>
        <w:sdt>
          <w:sdtPr>
            <w:rPr>
              <w:b/>
              <w:lang w:val="el-GR"/>
            </w:rPr>
            <w:alias w:val="Μήνες2"/>
            <w:tag w:val="Μήνες2"/>
            <w:id w:val="-1399050436"/>
            <w:placeholder>
              <w:docPart w:val="20B77275B4874E29A72676D33CC741EF"/>
            </w:placeholder>
            <w:showingPlcHdr/>
            <w:text/>
          </w:sdtPr>
          <w:sdtEndPr/>
          <w:sdtContent>
            <w:tc>
              <w:tcPr>
                <w:tcW w:w="1224" w:type="dxa"/>
                <w:gridSpan w:val="2"/>
                <w:vAlign w:val="center"/>
              </w:tcPr>
              <w:p w:rsidR="00AF4B95" w:rsidRPr="00791AA3" w:rsidRDefault="00992721" w:rsidP="00AF4B95">
                <w:pPr>
                  <w:rPr>
                    <w:b/>
                    <w:lang w:val="el-GR"/>
                  </w:rPr>
                </w:pPr>
                <w:r w:rsidRPr="00992721">
                  <w:rPr>
                    <w:rStyle w:val="a8"/>
                    <w:lang w:val="el-GR"/>
                  </w:rPr>
                  <w:t>Κάντε κλικ ή πατήστε εδώ για να εισαγάγετε κείμενο.</w:t>
                </w:r>
              </w:p>
            </w:tc>
          </w:sdtContent>
        </w:sdt>
        <w:tc>
          <w:tcPr>
            <w:tcW w:w="1846" w:type="dxa"/>
            <w:gridSpan w:val="2"/>
            <w:vAlign w:val="center"/>
          </w:tcPr>
          <w:p w:rsidR="00AF4B95" w:rsidRPr="00791AA3" w:rsidRDefault="00AF4B95" w:rsidP="00AF4B95">
            <w:pPr>
              <w:rPr>
                <w:b/>
                <w:lang w:val="el-GR"/>
              </w:rPr>
            </w:pPr>
            <w:r w:rsidRPr="00791AA3">
              <w:rPr>
                <w:b/>
                <w:lang w:val="el-GR"/>
              </w:rPr>
              <w:t>Ημέρες</w:t>
            </w:r>
          </w:p>
        </w:tc>
        <w:sdt>
          <w:sdtPr>
            <w:alias w:val="Ημέρες2"/>
            <w:tag w:val="Ημέρες2"/>
            <w:id w:val="2002085351"/>
            <w:placeholder>
              <w:docPart w:val="90477A7AB92D4B56A7A024B639985754"/>
            </w:placeholder>
            <w:showingPlcHdr/>
            <w:text/>
          </w:sdtPr>
          <w:sdtEndPr/>
          <w:sdtContent>
            <w:tc>
              <w:tcPr>
                <w:tcW w:w="2414" w:type="dxa"/>
                <w:gridSpan w:val="2"/>
                <w:vAlign w:val="center"/>
              </w:tcPr>
              <w:p w:rsidR="00AF4B95" w:rsidRPr="00791AA3" w:rsidRDefault="00AF4B95" w:rsidP="00AF4B95">
                <w:pPr>
                  <w:rPr>
                    <w:b/>
                    <w:lang w:val="el-GR"/>
                  </w:rPr>
                </w:pPr>
                <w:r w:rsidRPr="00791AA3">
                  <w:rPr>
                    <w:rStyle w:val="a8"/>
                    <w:lang w:val="el-GR"/>
                  </w:rPr>
                  <w:t>Κάντε κλικ ή πατήστε εδώ για να εισαγάγετε κείμενο.</w:t>
                </w:r>
              </w:p>
            </w:tc>
          </w:sdtContent>
        </w:sdt>
      </w:tr>
    </w:tbl>
    <w:p w:rsidR="00791AA3" w:rsidRDefault="00791AA3">
      <w:pPr>
        <w:rPr>
          <w:lang w:val="el-GR"/>
        </w:rPr>
      </w:pPr>
    </w:p>
    <w:p w:rsidR="00A83C17" w:rsidRPr="007B66A0" w:rsidRDefault="00A83C17">
      <w:pPr>
        <w:rPr>
          <w:lang w:val="el-GR"/>
        </w:rPr>
      </w:pPr>
    </w:p>
    <w:tbl>
      <w:tblPr>
        <w:tblStyle w:val="10"/>
        <w:tblW w:w="10080" w:type="dxa"/>
        <w:jc w:val="center"/>
        <w:tblInd w:w="0" w:type="dxa"/>
        <w:tblCellMar>
          <w:top w:w="14" w:type="dxa"/>
          <w:left w:w="86" w:type="dxa"/>
          <w:bottom w:w="14" w:type="dxa"/>
          <w:right w:w="86" w:type="dxa"/>
        </w:tblCellMar>
        <w:tblLook w:val="0000" w:firstRow="0" w:lastRow="0" w:firstColumn="0" w:lastColumn="0" w:noHBand="0" w:noVBand="0"/>
      </w:tblPr>
      <w:tblGrid>
        <w:gridCol w:w="2272"/>
        <w:gridCol w:w="248"/>
        <w:gridCol w:w="1260"/>
        <w:gridCol w:w="670"/>
        <w:gridCol w:w="590"/>
        <w:gridCol w:w="1260"/>
        <w:gridCol w:w="509"/>
        <w:gridCol w:w="751"/>
        <w:gridCol w:w="1260"/>
        <w:gridCol w:w="1260"/>
      </w:tblGrid>
      <w:tr w:rsidR="00A83C17" w:rsidRPr="003F3FF3" w:rsidTr="001D7CBE">
        <w:trPr>
          <w:trHeight w:val="403"/>
          <w:jc w:val="center"/>
        </w:trPr>
        <w:tc>
          <w:tcPr>
            <w:tcW w:w="2272" w:type="dxa"/>
            <w:tcBorders>
              <w:top w:val="single" w:sz="4" w:space="0" w:color="C0C0C0"/>
              <w:left w:val="nil"/>
              <w:bottom w:val="single" w:sz="4" w:space="0" w:color="C0C0C0"/>
              <w:right w:val="single" w:sz="4" w:space="0" w:color="C0C0C0"/>
            </w:tcBorders>
            <w:vAlign w:val="center"/>
          </w:tcPr>
          <w:p w:rsidR="00A83C17" w:rsidRPr="00791AA3" w:rsidRDefault="00A83C17" w:rsidP="000F6E03">
            <w:pPr>
              <w:rPr>
                <w:b/>
                <w:lang w:val="el-GR"/>
              </w:rPr>
            </w:pPr>
            <w:r>
              <w:rPr>
                <w:b/>
                <w:lang w:val="el-GR"/>
              </w:rPr>
              <w:t xml:space="preserve">Β. </w:t>
            </w:r>
            <w:r w:rsidR="000F6E03">
              <w:rPr>
                <w:b/>
                <w:lang w:val="el-GR"/>
              </w:rPr>
              <w:t xml:space="preserve">Άτομα με </w:t>
            </w:r>
            <w:r w:rsidRPr="00791AA3">
              <w:rPr>
                <w:b/>
                <w:lang w:val="el-GR"/>
              </w:rPr>
              <w:t>ποσοστό</w:t>
            </w:r>
            <w:r w:rsidR="000F6E03">
              <w:rPr>
                <w:b/>
                <w:lang w:val="el-GR"/>
              </w:rPr>
              <w:t xml:space="preserve"> αναπηρίας</w:t>
            </w:r>
            <w:r w:rsidRPr="00791AA3">
              <w:rPr>
                <w:b/>
                <w:lang w:val="el-GR"/>
              </w:rPr>
              <w:t xml:space="preserve"> τουλάχιστον 50%</w:t>
            </w:r>
          </w:p>
        </w:tc>
        <w:sdt>
          <w:sdtPr>
            <w:rPr>
              <w:lang w:val="el-GR"/>
            </w:rPr>
            <w:alias w:val="Β"/>
            <w:tag w:val="Β"/>
            <w:id w:val="-1610344540"/>
          </w:sdtPr>
          <w:sdtEndPr/>
          <w:sdtContent>
            <w:tc>
              <w:tcPr>
                <w:tcW w:w="2178" w:type="dxa"/>
                <w:gridSpan w:val="3"/>
                <w:tcBorders>
                  <w:top w:val="single" w:sz="4" w:space="0" w:color="C0C0C0"/>
                  <w:left w:val="nil"/>
                  <w:bottom w:val="single" w:sz="4" w:space="0" w:color="C0C0C0"/>
                  <w:right w:val="nil"/>
                </w:tcBorders>
                <w:vAlign w:val="center"/>
              </w:tcPr>
              <w:p w:rsidR="00A83C17" w:rsidRDefault="008911FC" w:rsidP="001D7CBE">
                <w:r>
                  <w:rPr>
                    <w:rFonts w:ascii="MS Gothic" w:eastAsia="MS Gothic" w:hAnsi="MS Gothic" w:hint="eastAsia"/>
                    <w:lang w:val="el-GR"/>
                  </w:rPr>
                  <w:t>☐</w:t>
                </w:r>
              </w:p>
            </w:tc>
          </w:sdtContent>
        </w:sdt>
        <w:tc>
          <w:tcPr>
            <w:tcW w:w="2359" w:type="dxa"/>
            <w:gridSpan w:val="3"/>
            <w:tcBorders>
              <w:top w:val="single" w:sz="4" w:space="0" w:color="C0C0C0"/>
              <w:left w:val="nil"/>
              <w:bottom w:val="single" w:sz="4" w:space="0" w:color="C0C0C0"/>
              <w:right w:val="nil"/>
            </w:tcBorders>
            <w:vAlign w:val="center"/>
          </w:tcPr>
          <w:p w:rsidR="00A83C17" w:rsidRPr="00101AEC" w:rsidRDefault="00A83C17" w:rsidP="001D7CBE">
            <w:pPr>
              <w:rPr>
                <w:lang w:val="el-GR"/>
              </w:rPr>
            </w:pPr>
            <w:r>
              <w:rPr>
                <w:lang w:val="el-GR"/>
              </w:rPr>
              <w:t>Αριθμός απόφασης ΚΕΠΑ</w:t>
            </w:r>
          </w:p>
        </w:tc>
        <w:sdt>
          <w:sdtPr>
            <w:rPr>
              <w:lang w:val="el-GR"/>
            </w:rPr>
            <w:alias w:val="ΚΕΠΑ1"/>
            <w:tag w:val="ΚΕΠΑ1"/>
            <w:id w:val="1173455852"/>
            <w:placeholder>
              <w:docPart w:val="0D9872FE9DFB431595C8468358C686E6"/>
            </w:placeholder>
            <w:showingPlcHdr/>
            <w:text/>
          </w:sdtPr>
          <w:sdtEndPr/>
          <w:sdtContent>
            <w:tc>
              <w:tcPr>
                <w:tcW w:w="3271" w:type="dxa"/>
                <w:gridSpan w:val="3"/>
                <w:tcBorders>
                  <w:top w:val="single" w:sz="4" w:space="0" w:color="C0C0C0"/>
                  <w:left w:val="single" w:sz="4" w:space="0" w:color="C0C0C0"/>
                  <w:bottom w:val="single" w:sz="4" w:space="0" w:color="C0C0C0"/>
                  <w:right w:val="nil"/>
                </w:tcBorders>
                <w:vAlign w:val="center"/>
              </w:tcPr>
              <w:p w:rsidR="00A83C17" w:rsidRPr="00101AEC" w:rsidRDefault="00A83C17" w:rsidP="001D7CBE">
                <w:pPr>
                  <w:rPr>
                    <w:lang w:val="el-GR"/>
                  </w:rPr>
                </w:pPr>
                <w:r w:rsidRPr="007B66A0">
                  <w:rPr>
                    <w:rStyle w:val="a8"/>
                    <w:lang w:val="el-GR"/>
                  </w:rPr>
                  <w:t>Κάντε κλικ ή πατήστε εδώ για να εισαγάγετε κείμενο.</w:t>
                </w:r>
              </w:p>
            </w:tc>
          </w:sdtContent>
        </w:sdt>
      </w:tr>
      <w:tr w:rsidR="00A83C17" w:rsidRPr="003F3FF3" w:rsidTr="001D7CBE">
        <w:trPr>
          <w:trHeight w:val="403"/>
          <w:jc w:val="center"/>
        </w:trPr>
        <w:tc>
          <w:tcPr>
            <w:tcW w:w="2272" w:type="dxa"/>
            <w:tcBorders>
              <w:top w:val="single" w:sz="4" w:space="0" w:color="C0C0C0"/>
              <w:left w:val="nil"/>
              <w:bottom w:val="single" w:sz="4" w:space="0" w:color="C0C0C0"/>
              <w:right w:val="single" w:sz="4" w:space="0" w:color="C0C0C0"/>
            </w:tcBorders>
            <w:vAlign w:val="center"/>
          </w:tcPr>
          <w:p w:rsidR="00A83C17" w:rsidRPr="00791AA3" w:rsidRDefault="00A83C17" w:rsidP="00A83C17">
            <w:pPr>
              <w:rPr>
                <w:b/>
                <w:lang w:val="el-GR"/>
              </w:rPr>
            </w:pPr>
            <w:r>
              <w:rPr>
                <w:b/>
                <w:lang w:val="el-GR"/>
              </w:rPr>
              <w:t xml:space="preserve">Γ. </w:t>
            </w:r>
            <w:r w:rsidR="00702630">
              <w:rPr>
                <w:b/>
                <w:lang w:val="el-GR"/>
              </w:rPr>
              <w:t>Έχοντες τ</w:t>
            </w:r>
            <w:r>
              <w:rPr>
                <w:b/>
                <w:lang w:val="el-GR"/>
              </w:rPr>
              <w:t>έκνο, αδ</w:t>
            </w:r>
            <w:r w:rsidR="00702630">
              <w:rPr>
                <w:b/>
                <w:lang w:val="el-GR"/>
              </w:rPr>
              <w:t>έλφια</w:t>
            </w:r>
            <w:r>
              <w:rPr>
                <w:b/>
                <w:lang w:val="el-GR"/>
              </w:rPr>
              <w:t xml:space="preserve"> </w:t>
            </w:r>
            <w:r w:rsidRPr="00791AA3">
              <w:rPr>
                <w:b/>
                <w:lang w:val="el-GR"/>
              </w:rPr>
              <w:t xml:space="preserve"> ή σύζυγο</w:t>
            </w:r>
            <w:r>
              <w:rPr>
                <w:b/>
                <w:lang w:val="el-GR"/>
              </w:rPr>
              <w:t xml:space="preserve"> ή τέκνα ατόμων </w:t>
            </w:r>
            <w:r w:rsidRPr="00791AA3">
              <w:rPr>
                <w:b/>
                <w:lang w:val="el-GR"/>
              </w:rPr>
              <w:t xml:space="preserve"> με ποσοστό </w:t>
            </w:r>
            <w:r>
              <w:rPr>
                <w:b/>
                <w:lang w:val="el-GR"/>
              </w:rPr>
              <w:t xml:space="preserve">αναπηρίας </w:t>
            </w:r>
            <w:r w:rsidRPr="00791AA3">
              <w:rPr>
                <w:b/>
                <w:lang w:val="el-GR"/>
              </w:rPr>
              <w:t>67%</w:t>
            </w:r>
            <w:r>
              <w:rPr>
                <w:b/>
                <w:lang w:val="el-GR"/>
              </w:rPr>
              <w:t xml:space="preserve"> και άνω</w:t>
            </w:r>
          </w:p>
        </w:tc>
        <w:sdt>
          <w:sdtPr>
            <w:alias w:val="Γ"/>
            <w:tag w:val="Γ"/>
            <w:id w:val="1663886754"/>
          </w:sdtPr>
          <w:sdtEndPr/>
          <w:sdtContent>
            <w:tc>
              <w:tcPr>
                <w:tcW w:w="2178" w:type="dxa"/>
                <w:gridSpan w:val="3"/>
                <w:tcBorders>
                  <w:top w:val="single" w:sz="4" w:space="0" w:color="C0C0C0"/>
                  <w:left w:val="nil"/>
                  <w:bottom w:val="single" w:sz="4" w:space="0" w:color="C0C0C0"/>
                  <w:right w:val="nil"/>
                </w:tcBorders>
                <w:vAlign w:val="center"/>
              </w:tcPr>
              <w:p w:rsidR="00A83C17" w:rsidRDefault="008911FC" w:rsidP="001D7CBE">
                <w:r>
                  <w:rPr>
                    <w:rFonts w:ascii="MS Gothic" w:eastAsia="MS Gothic" w:hAnsi="MS Gothic" w:hint="eastAsia"/>
                  </w:rPr>
                  <w:t>☐</w:t>
                </w:r>
              </w:p>
            </w:tc>
          </w:sdtContent>
        </w:sdt>
        <w:tc>
          <w:tcPr>
            <w:tcW w:w="2359" w:type="dxa"/>
            <w:gridSpan w:val="3"/>
            <w:tcBorders>
              <w:top w:val="single" w:sz="4" w:space="0" w:color="C0C0C0"/>
              <w:left w:val="nil"/>
              <w:bottom w:val="single" w:sz="4" w:space="0" w:color="C0C0C0"/>
              <w:right w:val="nil"/>
            </w:tcBorders>
            <w:vAlign w:val="center"/>
          </w:tcPr>
          <w:p w:rsidR="00A83C17" w:rsidRPr="00101AEC" w:rsidRDefault="00A83C17" w:rsidP="001D7CBE">
            <w:pPr>
              <w:rPr>
                <w:lang w:val="el-GR"/>
              </w:rPr>
            </w:pPr>
            <w:r>
              <w:rPr>
                <w:lang w:val="el-GR"/>
              </w:rPr>
              <w:t>Αριθμός απόφασης ΚΕΠΑ</w:t>
            </w:r>
          </w:p>
        </w:tc>
        <w:sdt>
          <w:sdtPr>
            <w:rPr>
              <w:lang w:val="el-GR"/>
            </w:rPr>
            <w:alias w:val="ΚΕΠΑ2"/>
            <w:tag w:val="ΚΕΠΑ2"/>
            <w:id w:val="-438919682"/>
            <w:placeholder>
              <w:docPart w:val="9B88D78C2873443FA38CBC2E7E6ECAFB"/>
            </w:placeholder>
            <w:showingPlcHdr/>
            <w:text/>
          </w:sdtPr>
          <w:sdtEndPr/>
          <w:sdtContent>
            <w:tc>
              <w:tcPr>
                <w:tcW w:w="3271" w:type="dxa"/>
                <w:gridSpan w:val="3"/>
                <w:tcBorders>
                  <w:top w:val="single" w:sz="4" w:space="0" w:color="C0C0C0"/>
                  <w:left w:val="single" w:sz="4" w:space="0" w:color="C0C0C0"/>
                  <w:bottom w:val="single" w:sz="4" w:space="0" w:color="C0C0C0"/>
                  <w:right w:val="nil"/>
                </w:tcBorders>
                <w:vAlign w:val="center"/>
              </w:tcPr>
              <w:p w:rsidR="00A83C17" w:rsidRPr="00101AEC" w:rsidRDefault="00A83C17" w:rsidP="001D7CBE">
                <w:pPr>
                  <w:rPr>
                    <w:lang w:val="el-GR"/>
                  </w:rPr>
                </w:pPr>
                <w:r w:rsidRPr="007B66A0">
                  <w:rPr>
                    <w:rStyle w:val="a8"/>
                    <w:lang w:val="el-GR"/>
                  </w:rPr>
                  <w:t>Κάντε κλικ ή πατήστε εδώ για να εισαγάγετε κείμενο.</w:t>
                </w:r>
              </w:p>
            </w:tc>
          </w:sdtContent>
        </w:sdt>
      </w:tr>
      <w:tr w:rsidR="00A83C17" w:rsidRPr="00101AEC" w:rsidTr="001D7CBE">
        <w:trPr>
          <w:trHeight w:val="288"/>
          <w:jc w:val="center"/>
        </w:trPr>
        <w:tc>
          <w:tcPr>
            <w:tcW w:w="2520" w:type="dxa"/>
            <w:gridSpan w:val="2"/>
            <w:tcBorders>
              <w:top w:val="single" w:sz="4" w:space="0" w:color="C0C0C0"/>
              <w:left w:val="nil"/>
              <w:bottom w:val="single" w:sz="4" w:space="0" w:color="C0C0C0"/>
              <w:right w:val="nil"/>
            </w:tcBorders>
            <w:vAlign w:val="center"/>
          </w:tcPr>
          <w:p w:rsidR="00A83C17" w:rsidRDefault="00A83C17" w:rsidP="001D7CBE">
            <w:pPr>
              <w:rPr>
                <w:b/>
                <w:lang w:val="el-GR"/>
              </w:rPr>
            </w:pPr>
            <w:r>
              <w:rPr>
                <w:b/>
                <w:lang w:val="el-GR"/>
              </w:rPr>
              <w:t xml:space="preserve">Δ. </w:t>
            </w:r>
            <w:r w:rsidRPr="00791AA3">
              <w:rPr>
                <w:b/>
                <w:lang w:val="el-GR"/>
              </w:rPr>
              <w:t>Οικογενειακή Κατάσταση</w:t>
            </w:r>
          </w:p>
          <w:p w:rsidR="000F6E03" w:rsidRPr="00101AEC" w:rsidRDefault="000F6E03" w:rsidP="001D7CBE">
            <w:pPr>
              <w:rPr>
                <w:lang w:val="el-GR"/>
              </w:rPr>
            </w:pPr>
            <w:r>
              <w:rPr>
                <w:b/>
                <w:lang w:val="el-GR"/>
              </w:rPr>
              <w:t>(άρ.4 παρ.1 περ.δ της Υπουργικής Απόφασης)</w:t>
            </w:r>
          </w:p>
        </w:tc>
        <w:sdt>
          <w:sdtPr>
            <w:alias w:val="ΟικογενειακήΚατάσταση1"/>
            <w:tag w:val="ΟικογενειακήΚατάσταση1"/>
            <w:id w:val="1953353745"/>
            <w:placeholder>
              <w:docPart w:val="A7D81BD2E75B412395B45D0602DE56F5"/>
            </w:placeholder>
            <w:showingPlcHdr/>
            <w:dropDownList>
              <w:listItem w:value="Επιλέξτε ένα στοιχείο."/>
              <w:listItem w:displayText="ΑΓΑΜΟΣ" w:value="ΑΓΑΜΟΣ"/>
              <w:listItem w:displayText="ΧΗΡΟΣ" w:value="ΧΗΡΟΣ"/>
              <w:listItem w:displayText="ΔΙΑΖΕΥΓΜΕΝΟΣ" w:value="ΔΙΑΖΕΥΓΜΕΝΟΣ"/>
            </w:dropDownList>
          </w:sdtPr>
          <w:sdtEndPr/>
          <w:sdtContent>
            <w:tc>
              <w:tcPr>
                <w:tcW w:w="2520" w:type="dxa"/>
                <w:gridSpan w:val="3"/>
                <w:tcBorders>
                  <w:top w:val="single" w:sz="4" w:space="0" w:color="C0C0C0"/>
                  <w:left w:val="nil"/>
                  <w:bottom w:val="single" w:sz="4" w:space="0" w:color="C0C0C0"/>
                  <w:right w:val="nil"/>
                </w:tcBorders>
                <w:vAlign w:val="center"/>
              </w:tcPr>
              <w:p w:rsidR="00A83C17" w:rsidRPr="00101AEC" w:rsidRDefault="00A83C17" w:rsidP="001D7CBE">
                <w:pPr>
                  <w:rPr>
                    <w:lang w:val="el-GR"/>
                  </w:rPr>
                </w:pPr>
                <w:r w:rsidRPr="00413B74">
                  <w:rPr>
                    <w:rStyle w:val="a8"/>
                  </w:rPr>
                  <w:t>Επιλέξτε ένα στοιχείο.</w:t>
                </w:r>
              </w:p>
            </w:tc>
          </w:sdtContent>
        </w:sdt>
        <w:tc>
          <w:tcPr>
            <w:tcW w:w="2520" w:type="dxa"/>
            <w:gridSpan w:val="3"/>
            <w:tcBorders>
              <w:top w:val="single" w:sz="4" w:space="0" w:color="C0C0C0"/>
              <w:left w:val="nil"/>
              <w:bottom w:val="single" w:sz="4" w:space="0" w:color="C0C0C0"/>
              <w:right w:val="nil"/>
            </w:tcBorders>
            <w:vAlign w:val="center"/>
          </w:tcPr>
          <w:p w:rsidR="00A83C17" w:rsidRDefault="00A83C17" w:rsidP="001D7CBE">
            <w:pPr>
              <w:rPr>
                <w:b/>
                <w:lang w:val="el-GR"/>
              </w:rPr>
            </w:pPr>
            <w:r w:rsidRPr="00791AA3">
              <w:rPr>
                <w:b/>
                <w:lang w:val="el-GR"/>
              </w:rPr>
              <w:t xml:space="preserve">Αριθμός </w:t>
            </w:r>
          </w:p>
          <w:p w:rsidR="00A83C17" w:rsidRDefault="00A83C17" w:rsidP="001D7CBE">
            <w:pPr>
              <w:rPr>
                <w:b/>
                <w:lang w:val="el-GR"/>
              </w:rPr>
            </w:pPr>
            <w:r w:rsidRPr="00791AA3">
              <w:rPr>
                <w:b/>
                <w:lang w:val="el-GR"/>
              </w:rPr>
              <w:t>Ανήλικων</w:t>
            </w:r>
          </w:p>
          <w:p w:rsidR="00A83C17" w:rsidRPr="00101AEC" w:rsidRDefault="00A83C17" w:rsidP="001D7CBE">
            <w:pPr>
              <w:rPr>
                <w:lang w:val="el-GR"/>
              </w:rPr>
            </w:pPr>
            <w:r w:rsidRPr="00791AA3">
              <w:rPr>
                <w:b/>
                <w:lang w:val="el-GR"/>
              </w:rPr>
              <w:t>Τέκνων</w:t>
            </w:r>
            <w:r>
              <w:rPr>
                <w:b/>
                <w:lang w:val="el-GR"/>
              </w:rPr>
              <w:t xml:space="preserve"> που έχει την επιμέλεια</w:t>
            </w:r>
          </w:p>
        </w:tc>
        <w:sdt>
          <w:sdtPr>
            <w:alias w:val="ΑνήλικαΤέκνα1"/>
            <w:tag w:val="Αριθμός ανήλικων τέκνων"/>
            <w:id w:val="-2139862491"/>
            <w:placeholder>
              <w:docPart w:val="4CE41236E6A14396AC2F6666861CCD5B"/>
            </w:placeholder>
            <w:showingPlcHdr/>
            <w:dropDownList>
              <w:listItem w:value="Επιλέξτε ένα στοιχείο."/>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520" w:type="dxa"/>
                <w:gridSpan w:val="2"/>
                <w:tcBorders>
                  <w:top w:val="single" w:sz="4" w:space="0" w:color="C0C0C0"/>
                  <w:left w:val="nil"/>
                  <w:bottom w:val="single" w:sz="4" w:space="0" w:color="C0C0C0"/>
                  <w:right w:val="nil"/>
                </w:tcBorders>
                <w:vAlign w:val="center"/>
              </w:tcPr>
              <w:p w:rsidR="00A83C17" w:rsidRPr="00101AEC" w:rsidRDefault="00A83C17" w:rsidP="001D7CBE">
                <w:pPr>
                  <w:rPr>
                    <w:lang w:val="el-GR"/>
                  </w:rPr>
                </w:pPr>
                <w:r w:rsidRPr="00413B74">
                  <w:rPr>
                    <w:rStyle w:val="a8"/>
                  </w:rPr>
                  <w:t>Επιλέξτε ένα στοιχείο.</w:t>
                </w:r>
              </w:p>
            </w:tc>
          </w:sdtContent>
        </w:sdt>
      </w:tr>
      <w:tr w:rsidR="00A83C17" w:rsidTr="001D7CBE">
        <w:trPr>
          <w:trHeight w:val="288"/>
          <w:jc w:val="center"/>
        </w:trPr>
        <w:tc>
          <w:tcPr>
            <w:tcW w:w="2520" w:type="dxa"/>
            <w:gridSpan w:val="2"/>
            <w:tcBorders>
              <w:top w:val="single" w:sz="4" w:space="0" w:color="C0C0C0"/>
              <w:left w:val="nil"/>
              <w:bottom w:val="single" w:sz="4" w:space="0" w:color="C0C0C0"/>
              <w:right w:val="nil"/>
            </w:tcBorders>
            <w:vAlign w:val="center"/>
          </w:tcPr>
          <w:p w:rsidR="00A83C17" w:rsidRDefault="00A83C17" w:rsidP="001D7CBE">
            <w:pPr>
              <w:rPr>
                <w:b/>
                <w:lang w:val="el-GR"/>
              </w:rPr>
            </w:pPr>
            <w:r>
              <w:rPr>
                <w:b/>
                <w:lang w:val="el-GR"/>
              </w:rPr>
              <w:t xml:space="preserve">Ε. </w:t>
            </w:r>
            <w:r w:rsidRPr="00791AA3">
              <w:rPr>
                <w:b/>
                <w:lang w:val="el-GR"/>
              </w:rPr>
              <w:t>Οικογενειακή Κατάσταση</w:t>
            </w:r>
          </w:p>
          <w:p w:rsidR="000F6E03" w:rsidRPr="00791AA3" w:rsidRDefault="000F6E03" w:rsidP="000F6E03">
            <w:pPr>
              <w:rPr>
                <w:b/>
                <w:lang w:val="el-GR"/>
              </w:rPr>
            </w:pPr>
            <w:r>
              <w:rPr>
                <w:b/>
                <w:lang w:val="el-GR"/>
              </w:rPr>
              <w:t>(άρ.4 παρ.1 περ.ε της Υπουργικής Απόφασης)</w:t>
            </w:r>
          </w:p>
        </w:tc>
        <w:sdt>
          <w:sdtPr>
            <w:alias w:val="ΟικογενειακήΚατάσταση2"/>
            <w:tag w:val="ΟικογενειακήΚατάσταση2"/>
            <w:id w:val="-914159143"/>
            <w:showingPlcHdr/>
            <w:dropDownList>
              <w:listItem w:value="Επιλέξτε ένα στοιχείο."/>
              <w:listItem w:displayText="ΕΓΓΑΜΟΣ ΜΕ ΑΝΗΛΙΚΑ ΤΕΚΝΑ" w:value="ΕΓΓΑΜΟΣ ΜΕ ΑΝΗΛΙΚΑ ΤΕΚΝΑ"/>
              <w:listItem w:displayText="ΕΓΓΑΜΟΣ ΧΩΡΙΣ ΑΝΗΛΙΚΑ ΤΕΚΝΑ" w:value="ΕΓΓΑΜΟΣ ΧΩΡΙΣ ΑΝΗΛΙΚΑ ΤΕΚΝΑ"/>
              <w:listItem w:displayText="ΑΓΑΜΟΣ" w:value="ΑΓΑΜΟΣ"/>
            </w:dropDownList>
          </w:sdtPr>
          <w:sdtEndPr/>
          <w:sdtContent>
            <w:tc>
              <w:tcPr>
                <w:tcW w:w="2520" w:type="dxa"/>
                <w:gridSpan w:val="3"/>
                <w:tcBorders>
                  <w:top w:val="single" w:sz="4" w:space="0" w:color="C0C0C0"/>
                  <w:left w:val="nil"/>
                  <w:bottom w:val="single" w:sz="4" w:space="0" w:color="C0C0C0"/>
                  <w:right w:val="nil"/>
                </w:tcBorders>
                <w:vAlign w:val="center"/>
              </w:tcPr>
              <w:p w:rsidR="00A83C17" w:rsidRDefault="00A83C17" w:rsidP="001D7CBE">
                <w:r w:rsidRPr="00413B74">
                  <w:rPr>
                    <w:rStyle w:val="a8"/>
                  </w:rPr>
                  <w:t>Επιλέξτε ένα στοιχείο.</w:t>
                </w:r>
              </w:p>
            </w:tc>
          </w:sdtContent>
        </w:sdt>
        <w:tc>
          <w:tcPr>
            <w:tcW w:w="2520" w:type="dxa"/>
            <w:gridSpan w:val="3"/>
            <w:tcBorders>
              <w:top w:val="single" w:sz="4" w:space="0" w:color="C0C0C0"/>
              <w:left w:val="nil"/>
              <w:bottom w:val="single" w:sz="4" w:space="0" w:color="C0C0C0"/>
              <w:right w:val="nil"/>
            </w:tcBorders>
            <w:vAlign w:val="center"/>
          </w:tcPr>
          <w:p w:rsidR="00A83C17" w:rsidRDefault="00A83C17" w:rsidP="001D7CBE">
            <w:pPr>
              <w:rPr>
                <w:b/>
                <w:lang w:val="el-GR"/>
              </w:rPr>
            </w:pPr>
            <w:r w:rsidRPr="00791AA3">
              <w:rPr>
                <w:b/>
                <w:lang w:val="el-GR"/>
              </w:rPr>
              <w:t xml:space="preserve">Αριθμός </w:t>
            </w:r>
          </w:p>
          <w:p w:rsidR="00A83C17" w:rsidRDefault="00A83C17" w:rsidP="001D7CBE">
            <w:pPr>
              <w:rPr>
                <w:b/>
                <w:lang w:val="el-GR"/>
              </w:rPr>
            </w:pPr>
            <w:r w:rsidRPr="00791AA3">
              <w:rPr>
                <w:b/>
                <w:lang w:val="el-GR"/>
              </w:rPr>
              <w:t>Ανήλικων</w:t>
            </w:r>
          </w:p>
          <w:p w:rsidR="00A83C17" w:rsidRPr="00791AA3" w:rsidRDefault="00A83C17" w:rsidP="001D7CBE">
            <w:pPr>
              <w:rPr>
                <w:b/>
                <w:lang w:val="el-GR"/>
              </w:rPr>
            </w:pPr>
            <w:r w:rsidRPr="00791AA3">
              <w:rPr>
                <w:b/>
                <w:lang w:val="el-GR"/>
              </w:rPr>
              <w:t xml:space="preserve"> Τέκνων</w:t>
            </w:r>
            <w:r>
              <w:rPr>
                <w:b/>
                <w:lang w:val="el-GR"/>
              </w:rPr>
              <w:t xml:space="preserve">  </w:t>
            </w:r>
          </w:p>
        </w:tc>
        <w:sdt>
          <w:sdtPr>
            <w:alias w:val="ΑνήλικαΤέκνα2"/>
            <w:tag w:val="Αριθμός ανήλικων τέκνων"/>
            <w:id w:val="655041112"/>
            <w:showingPlcHdr/>
            <w:dropDownList>
              <w:listItem w:value="Επιλέξτε ένα στοιχείο."/>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520" w:type="dxa"/>
                <w:gridSpan w:val="2"/>
                <w:tcBorders>
                  <w:top w:val="single" w:sz="4" w:space="0" w:color="C0C0C0"/>
                  <w:left w:val="nil"/>
                  <w:bottom w:val="single" w:sz="4" w:space="0" w:color="C0C0C0"/>
                  <w:right w:val="nil"/>
                </w:tcBorders>
                <w:vAlign w:val="center"/>
              </w:tcPr>
              <w:p w:rsidR="00A83C17" w:rsidRDefault="00A83C17" w:rsidP="001D7CBE">
                <w:r w:rsidRPr="00413B74">
                  <w:rPr>
                    <w:rStyle w:val="a8"/>
                  </w:rPr>
                  <w:t>Επιλέξτε ένα στοιχείο.</w:t>
                </w:r>
              </w:p>
            </w:tc>
          </w:sdtContent>
        </w:sdt>
      </w:tr>
      <w:tr w:rsidR="00A12D3D" w:rsidRPr="003F3FF3" w:rsidTr="001A53A1">
        <w:trPr>
          <w:trHeight w:val="288"/>
          <w:jc w:val="center"/>
        </w:trPr>
        <w:tc>
          <w:tcPr>
            <w:tcW w:w="2520" w:type="dxa"/>
            <w:gridSpan w:val="2"/>
            <w:tcBorders>
              <w:top w:val="single" w:sz="4" w:space="0" w:color="C0C0C0"/>
              <w:left w:val="nil"/>
              <w:bottom w:val="single" w:sz="4" w:space="0" w:color="C0C0C0"/>
              <w:right w:val="nil"/>
            </w:tcBorders>
            <w:vAlign w:val="center"/>
          </w:tcPr>
          <w:p w:rsidR="00A12D3D" w:rsidRPr="005E5932" w:rsidRDefault="00A12D3D" w:rsidP="001D7CBE">
            <w:pPr>
              <w:rPr>
                <w:b/>
              </w:rPr>
            </w:pPr>
            <w:r>
              <w:rPr>
                <w:b/>
                <w:lang w:val="el-GR"/>
              </w:rPr>
              <w:t>ΣΤ. Ημερομηνία Γέννησης</w:t>
            </w:r>
            <w:r w:rsidR="00702630">
              <w:rPr>
                <w:b/>
                <w:lang w:val="el-GR"/>
              </w:rPr>
              <w:t xml:space="preserve"> αιτούντος</w:t>
            </w:r>
          </w:p>
        </w:tc>
        <w:tc>
          <w:tcPr>
            <w:tcW w:w="1260" w:type="dxa"/>
            <w:tcBorders>
              <w:top w:val="single" w:sz="4" w:space="0" w:color="C0C0C0"/>
              <w:left w:val="nil"/>
              <w:bottom w:val="single" w:sz="4" w:space="0" w:color="C0C0C0"/>
              <w:right w:val="nil"/>
            </w:tcBorders>
            <w:vAlign w:val="center"/>
          </w:tcPr>
          <w:p w:rsidR="00A12D3D" w:rsidRPr="00A12D3D" w:rsidRDefault="00A12D3D" w:rsidP="001D7CBE">
            <w:pPr>
              <w:rPr>
                <w:b/>
                <w:lang w:val="el-GR"/>
              </w:rPr>
            </w:pPr>
            <w:r w:rsidRPr="00A12D3D">
              <w:rPr>
                <w:b/>
                <w:lang w:val="el-GR"/>
              </w:rPr>
              <w:t>Έτος</w:t>
            </w:r>
          </w:p>
        </w:tc>
        <w:sdt>
          <w:sdtPr>
            <w:rPr>
              <w:lang w:val="el-GR"/>
            </w:rPr>
            <w:alias w:val="ΓέννησηΈτος"/>
            <w:tag w:val="ΓέννησηΈτος"/>
            <w:id w:val="200759651"/>
            <w:showingPlcHdr/>
            <w:text/>
          </w:sdtPr>
          <w:sdtEndPr/>
          <w:sdtContent>
            <w:tc>
              <w:tcPr>
                <w:tcW w:w="1260" w:type="dxa"/>
                <w:gridSpan w:val="2"/>
                <w:tcBorders>
                  <w:top w:val="single" w:sz="4" w:space="0" w:color="C0C0C0"/>
                  <w:left w:val="nil"/>
                  <w:bottom w:val="single" w:sz="4" w:space="0" w:color="C0C0C0"/>
                  <w:right w:val="nil"/>
                </w:tcBorders>
                <w:vAlign w:val="center"/>
              </w:tcPr>
              <w:p w:rsidR="00A12D3D" w:rsidRPr="00AF4B95" w:rsidRDefault="00A12D3D" w:rsidP="001D7CBE">
                <w:pPr>
                  <w:rPr>
                    <w:lang w:val="el-GR"/>
                  </w:rPr>
                </w:pPr>
                <w:r w:rsidRPr="00A12D3D">
                  <w:rPr>
                    <w:rStyle w:val="a8"/>
                    <w:lang w:val="el-GR"/>
                  </w:rPr>
                  <w:t>Κάντε κλικ ή πατήστε εδώ για να εισαγάγετε κείμενο.</w:t>
                </w:r>
              </w:p>
            </w:tc>
          </w:sdtContent>
        </w:sdt>
        <w:tc>
          <w:tcPr>
            <w:tcW w:w="1260" w:type="dxa"/>
            <w:tcBorders>
              <w:top w:val="single" w:sz="4" w:space="0" w:color="C0C0C0"/>
              <w:left w:val="nil"/>
              <w:bottom w:val="single" w:sz="4" w:space="0" w:color="C0C0C0"/>
              <w:right w:val="nil"/>
            </w:tcBorders>
            <w:vAlign w:val="center"/>
          </w:tcPr>
          <w:p w:rsidR="00A12D3D" w:rsidRPr="00A12D3D" w:rsidRDefault="00A12D3D" w:rsidP="001D7CBE">
            <w:pPr>
              <w:rPr>
                <w:b/>
                <w:lang w:val="el-GR"/>
              </w:rPr>
            </w:pPr>
            <w:r w:rsidRPr="00A12D3D">
              <w:rPr>
                <w:b/>
                <w:lang w:val="el-GR"/>
              </w:rPr>
              <w:t>Μήνα</w:t>
            </w:r>
            <w:r>
              <w:rPr>
                <w:b/>
                <w:lang w:val="el-GR"/>
              </w:rPr>
              <w:t>ς</w:t>
            </w:r>
          </w:p>
        </w:tc>
        <w:sdt>
          <w:sdtPr>
            <w:rPr>
              <w:lang w:val="el-GR"/>
            </w:rPr>
            <w:alias w:val="ΓέννησηΜήνας"/>
            <w:tag w:val="ΓέννησηΜήνας"/>
            <w:id w:val="-1360349421"/>
            <w:showingPlcHdr/>
            <w:text/>
          </w:sdtPr>
          <w:sdtEndPr/>
          <w:sdtContent>
            <w:tc>
              <w:tcPr>
                <w:tcW w:w="1260" w:type="dxa"/>
                <w:gridSpan w:val="2"/>
                <w:tcBorders>
                  <w:top w:val="single" w:sz="4" w:space="0" w:color="C0C0C0"/>
                  <w:left w:val="nil"/>
                  <w:bottom w:val="single" w:sz="4" w:space="0" w:color="C0C0C0"/>
                  <w:right w:val="nil"/>
                </w:tcBorders>
                <w:vAlign w:val="center"/>
              </w:tcPr>
              <w:p w:rsidR="00A12D3D" w:rsidRPr="00AF4B95" w:rsidRDefault="00A12D3D" w:rsidP="001D7CBE">
                <w:pPr>
                  <w:rPr>
                    <w:lang w:val="el-GR"/>
                  </w:rPr>
                </w:pPr>
                <w:r w:rsidRPr="00A12D3D">
                  <w:rPr>
                    <w:rStyle w:val="a8"/>
                    <w:lang w:val="el-GR"/>
                  </w:rPr>
                  <w:t>Κάντε κλικ ή πατήστε εδώ για να εισαγάγετε κείμενο.</w:t>
                </w:r>
              </w:p>
            </w:tc>
          </w:sdtContent>
        </w:sdt>
        <w:tc>
          <w:tcPr>
            <w:tcW w:w="1260" w:type="dxa"/>
            <w:tcBorders>
              <w:top w:val="single" w:sz="4" w:space="0" w:color="C0C0C0"/>
              <w:left w:val="nil"/>
              <w:bottom w:val="single" w:sz="4" w:space="0" w:color="C0C0C0"/>
              <w:right w:val="nil"/>
            </w:tcBorders>
            <w:vAlign w:val="center"/>
          </w:tcPr>
          <w:p w:rsidR="00A12D3D" w:rsidRPr="00A12D3D" w:rsidRDefault="00A12D3D" w:rsidP="001D7CBE">
            <w:pPr>
              <w:rPr>
                <w:b/>
                <w:lang w:val="el-GR"/>
              </w:rPr>
            </w:pPr>
            <w:r w:rsidRPr="00A12D3D">
              <w:rPr>
                <w:b/>
                <w:lang w:val="el-GR"/>
              </w:rPr>
              <w:t>Ημέρα</w:t>
            </w:r>
          </w:p>
        </w:tc>
        <w:sdt>
          <w:sdtPr>
            <w:rPr>
              <w:lang w:val="el-GR"/>
            </w:rPr>
            <w:alias w:val="ΓέννησηΗμέρα"/>
            <w:tag w:val="ΓέννησηΗμέρα"/>
            <w:id w:val="-399825504"/>
            <w:showingPlcHdr/>
            <w:text/>
          </w:sdtPr>
          <w:sdtEndPr/>
          <w:sdtContent>
            <w:tc>
              <w:tcPr>
                <w:tcW w:w="1260" w:type="dxa"/>
                <w:tcBorders>
                  <w:top w:val="single" w:sz="4" w:space="0" w:color="C0C0C0"/>
                  <w:left w:val="nil"/>
                  <w:bottom w:val="single" w:sz="4" w:space="0" w:color="C0C0C0"/>
                  <w:right w:val="nil"/>
                </w:tcBorders>
                <w:vAlign w:val="center"/>
              </w:tcPr>
              <w:p w:rsidR="00A12D3D" w:rsidRPr="00AF4B95" w:rsidRDefault="00A12D3D" w:rsidP="001D7CBE">
                <w:pPr>
                  <w:rPr>
                    <w:lang w:val="el-GR"/>
                  </w:rPr>
                </w:pPr>
                <w:r w:rsidRPr="00A12D3D">
                  <w:rPr>
                    <w:rStyle w:val="a8"/>
                    <w:lang w:val="el-GR"/>
                  </w:rPr>
                  <w:t>Κάντε κλικ ή πατήστε εδώ για να εισαγάγετε κείμενο.</w:t>
                </w:r>
              </w:p>
            </w:tc>
          </w:sdtContent>
        </w:sdt>
      </w:tr>
      <w:tr w:rsidR="00A83C17" w:rsidRPr="003F3FF3" w:rsidTr="001D7CBE">
        <w:trPr>
          <w:trHeight w:val="288"/>
          <w:jc w:val="center"/>
        </w:trPr>
        <w:tc>
          <w:tcPr>
            <w:tcW w:w="2520" w:type="dxa"/>
            <w:gridSpan w:val="2"/>
            <w:tcBorders>
              <w:top w:val="single" w:sz="4" w:space="0" w:color="C0C0C0"/>
              <w:left w:val="nil"/>
              <w:bottom w:val="single" w:sz="4" w:space="0" w:color="C0C0C0"/>
              <w:right w:val="nil"/>
            </w:tcBorders>
            <w:vAlign w:val="center"/>
          </w:tcPr>
          <w:p w:rsidR="00A83C17" w:rsidRDefault="00A83C17" w:rsidP="000F6E03">
            <w:pPr>
              <w:rPr>
                <w:b/>
                <w:lang w:val="el-GR"/>
              </w:rPr>
            </w:pPr>
            <w:r>
              <w:rPr>
                <w:b/>
                <w:lang w:val="el-GR"/>
              </w:rPr>
              <w:t xml:space="preserve">Ζ. </w:t>
            </w:r>
            <w:r w:rsidR="000F6E03">
              <w:rPr>
                <w:b/>
                <w:lang w:val="el-GR"/>
              </w:rPr>
              <w:t>Βαθμολογία τ</w:t>
            </w:r>
            <w:r>
              <w:rPr>
                <w:b/>
                <w:lang w:val="el-GR"/>
              </w:rPr>
              <w:t xml:space="preserve">ίτλου </w:t>
            </w:r>
            <w:r w:rsidR="000F6E03">
              <w:rPr>
                <w:b/>
                <w:lang w:val="el-GR"/>
              </w:rPr>
              <w:t>σπουδών της εκπαιδευτικής β</w:t>
            </w:r>
            <w:r>
              <w:rPr>
                <w:b/>
                <w:lang w:val="el-GR"/>
              </w:rPr>
              <w:t>αθμίδας που ανήκει</w:t>
            </w:r>
          </w:p>
        </w:tc>
        <w:sdt>
          <w:sdtPr>
            <w:rPr>
              <w:lang w:val="el-GR"/>
            </w:rPr>
            <w:alias w:val="ΒαθμολογίαΣπουδών"/>
            <w:tag w:val="ΒαθμολογίαΣπουδών"/>
            <w:id w:val="-61327328"/>
            <w:showingPlcHdr/>
            <w:text/>
          </w:sdtPr>
          <w:sdtEndPr/>
          <w:sdtContent>
            <w:tc>
              <w:tcPr>
                <w:tcW w:w="2520" w:type="dxa"/>
                <w:gridSpan w:val="3"/>
                <w:tcBorders>
                  <w:top w:val="single" w:sz="4" w:space="0" w:color="C0C0C0"/>
                  <w:left w:val="nil"/>
                  <w:bottom w:val="single" w:sz="4" w:space="0" w:color="C0C0C0"/>
                  <w:right w:val="nil"/>
                </w:tcBorders>
                <w:vAlign w:val="center"/>
              </w:tcPr>
              <w:p w:rsidR="00A83C17" w:rsidRPr="00AF4B95" w:rsidRDefault="00A83C17" w:rsidP="001D7CBE">
                <w:pPr>
                  <w:rPr>
                    <w:lang w:val="el-GR"/>
                  </w:rPr>
                </w:pPr>
                <w:r w:rsidRPr="00AF4B95">
                  <w:rPr>
                    <w:rStyle w:val="a8"/>
                    <w:lang w:val="el-GR"/>
                  </w:rPr>
                  <w:t>Κάντε κλικ ή πατήστε εδώ για να εισαγάγετε κείμενο.</w:t>
                </w:r>
              </w:p>
            </w:tc>
          </w:sdtContent>
        </w:sdt>
        <w:tc>
          <w:tcPr>
            <w:tcW w:w="5040" w:type="dxa"/>
            <w:gridSpan w:val="5"/>
            <w:tcBorders>
              <w:top w:val="single" w:sz="4" w:space="0" w:color="C0C0C0"/>
              <w:left w:val="nil"/>
              <w:bottom w:val="single" w:sz="4" w:space="0" w:color="C0C0C0"/>
              <w:right w:val="nil"/>
            </w:tcBorders>
            <w:vAlign w:val="center"/>
          </w:tcPr>
          <w:p w:rsidR="00A83C17" w:rsidRPr="00AF4B95" w:rsidRDefault="00A83C17" w:rsidP="001D7CBE">
            <w:pPr>
              <w:rPr>
                <w:lang w:val="el-GR"/>
              </w:rPr>
            </w:pPr>
          </w:p>
        </w:tc>
      </w:tr>
    </w:tbl>
    <w:p w:rsidR="00791AA3" w:rsidRPr="007B66A0" w:rsidRDefault="00791AA3">
      <w:pPr>
        <w:rPr>
          <w:lang w:val="el-GR"/>
        </w:rPr>
      </w:pPr>
    </w:p>
    <w:p w:rsidR="00791AA3" w:rsidRPr="007B66A0" w:rsidRDefault="00791AA3">
      <w:pPr>
        <w:rPr>
          <w:lang w:val="el-GR"/>
        </w:rPr>
      </w:pPr>
    </w:p>
    <w:tbl>
      <w:tblPr>
        <w:tblStyle w:val="10"/>
        <w:tblW w:w="0" w:type="auto"/>
        <w:jc w:val="center"/>
        <w:tblInd w:w="0" w:type="dxa"/>
        <w:tblCellMar>
          <w:top w:w="14" w:type="dxa"/>
          <w:left w:w="86" w:type="dxa"/>
          <w:bottom w:w="14" w:type="dxa"/>
          <w:right w:w="86" w:type="dxa"/>
        </w:tblCellMar>
        <w:tblLook w:val="0000" w:firstRow="0" w:lastRow="0" w:firstColumn="0" w:lastColumn="0" w:noHBand="0" w:noVBand="0"/>
      </w:tblPr>
      <w:tblGrid>
        <w:gridCol w:w="10639"/>
      </w:tblGrid>
      <w:tr w:rsidR="00F843CE" w:rsidRPr="003F3FF3" w:rsidTr="00CD570C">
        <w:trPr>
          <w:trHeight w:val="288"/>
          <w:jc w:val="center"/>
        </w:trPr>
        <w:tc>
          <w:tcPr>
            <w:tcW w:w="0" w:type="auto"/>
            <w:tcBorders>
              <w:top w:val="single" w:sz="4" w:space="0" w:color="C0C0C0"/>
              <w:left w:val="single" w:sz="4" w:space="0" w:color="C0C0C0"/>
              <w:bottom w:val="single" w:sz="4" w:space="0" w:color="C0C0C0"/>
              <w:right w:val="single" w:sz="4" w:space="0" w:color="C0C0C0"/>
            </w:tcBorders>
            <w:shd w:val="clear" w:color="auto" w:fill="E6E6E6"/>
            <w:vAlign w:val="center"/>
          </w:tcPr>
          <w:p w:rsidR="00F843CE" w:rsidRPr="00295B17" w:rsidRDefault="00295B17">
            <w:pPr>
              <w:pStyle w:val="2"/>
              <w:rPr>
                <w:lang w:val="el-GR"/>
              </w:rPr>
            </w:pPr>
            <w:r>
              <w:rPr>
                <w:lang w:val="el-GR"/>
              </w:rPr>
              <w:t>ΘΕΣΕΙΣ</w:t>
            </w:r>
            <w:r w:rsidR="00791AA3">
              <w:rPr>
                <w:lang w:val="el-GR"/>
              </w:rPr>
              <w:t xml:space="preserve"> </w:t>
            </w:r>
            <w:r w:rsidR="000F6E03">
              <w:rPr>
                <w:lang w:val="el-GR"/>
              </w:rPr>
              <w:t>ΠΡΟΤΙΜΗΣΗΣ κατά ΠΡΟΤΕΡΑΙΟΤΗΤΑ ΣΥΜΦΩΝΑ ΜΕ ΤΗΝ ΕΚΠΑΙΔΕΥΤΙΚΗ ΒΑΘΜΙΔΑ ΣΤΗΝ ΟΠΟΙΑ ΑΝΗΚΕΙ</w:t>
            </w:r>
          </w:p>
        </w:tc>
      </w:tr>
      <w:tr w:rsidR="00F843CE" w:rsidRPr="005E5932" w:rsidTr="00CD570C">
        <w:trPr>
          <w:trHeight w:val="288"/>
          <w:jc w:val="center"/>
        </w:trPr>
        <w:tc>
          <w:tcPr>
            <w:tcW w:w="0" w:type="auto"/>
            <w:tcBorders>
              <w:top w:val="single" w:sz="4" w:space="0" w:color="C0C0C0"/>
              <w:left w:val="single" w:sz="4" w:space="0" w:color="C0C0C0"/>
              <w:bottom w:val="single" w:sz="4" w:space="0" w:color="C0C0C0"/>
              <w:right w:val="single" w:sz="4" w:space="0" w:color="C0C0C0"/>
            </w:tcBorders>
            <w:vAlign w:val="center"/>
          </w:tcPr>
          <w:p w:rsidR="00F843CE" w:rsidRPr="00CD570C" w:rsidRDefault="00CD570C">
            <w:pPr>
              <w:pStyle w:val="a4"/>
            </w:pPr>
            <w:r w:rsidRPr="00CD570C">
              <w:t>Οι υποψήφιοι μπορούν να δηλώσουν την προτίμηση τους για μία ή έως και το σύνολο των θέσεων της εκπαιδευτικής βαθμίδας που ανήκουν και κατέχουν τα τυπικά προσόντα, σύμφωνα με την σειρά προτίμησης τους, καταγράφοντας τους αύξοντες αριθμούς των θέσεων (σύμφωνα με την σειρά προτίμησης και χωρισμένους με κόμμα)  , όπως αυτοί αποτυπώνονται στον συνημμένο πίνακα της Ανακοίνωσης.  (π.χ. 45,48,32)</w:t>
            </w:r>
          </w:p>
        </w:tc>
      </w:tr>
      <w:tr w:rsidR="00CD570C" w:rsidRPr="003F3FF3" w:rsidTr="00CD570C">
        <w:trPr>
          <w:trHeight w:val="2448"/>
          <w:jc w:val="center"/>
        </w:trPr>
        <w:sdt>
          <w:sdtPr>
            <w:id w:val="1170906799"/>
            <w:showingPlcHdr/>
          </w:sdtPr>
          <w:sdtEndPr/>
          <w:sdtContent>
            <w:tc>
              <w:tcPr>
                <w:tcW w:w="0" w:type="auto"/>
                <w:tcBorders>
                  <w:top w:val="single" w:sz="4" w:space="0" w:color="C0C0C0"/>
                  <w:left w:val="single" w:sz="4" w:space="0" w:color="C0C0C0"/>
                  <w:bottom w:val="single" w:sz="4" w:space="0" w:color="C0C0C0"/>
                  <w:right w:val="single" w:sz="4" w:space="0" w:color="C0C0C0"/>
                </w:tcBorders>
              </w:tcPr>
              <w:p w:rsidR="00CD570C" w:rsidRDefault="00CD570C" w:rsidP="00CD570C">
                <w:pPr>
                  <w:pStyle w:val="a4"/>
                </w:pPr>
                <w:r w:rsidRPr="008B0868">
                  <w:rPr>
                    <w:rStyle w:val="a8"/>
                  </w:rPr>
                  <w:t>Κάντε κλικ ή πατήστε εδώ για να εισαγάγετε κείμενο.</w:t>
                </w:r>
              </w:p>
            </w:tc>
          </w:sdtContent>
        </w:sdt>
      </w:tr>
    </w:tbl>
    <w:p w:rsidR="00F843CE" w:rsidRDefault="00F843CE">
      <w:pPr>
        <w:rPr>
          <w:lang w:val="el-GR"/>
        </w:rPr>
      </w:pPr>
    </w:p>
    <w:p w:rsidR="00F02FE9" w:rsidRPr="007B66A0" w:rsidRDefault="00F02FE9">
      <w:pPr>
        <w:rPr>
          <w:lang w:val="el-GR"/>
        </w:rPr>
      </w:pPr>
    </w:p>
    <w:tbl>
      <w:tblPr>
        <w:tblStyle w:val="10"/>
        <w:tblW w:w="10440" w:type="dxa"/>
        <w:jc w:val="center"/>
        <w:tblInd w:w="0" w:type="dxa"/>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0440"/>
      </w:tblGrid>
      <w:tr w:rsidR="00F843CE" w:rsidRPr="003F3FF3" w:rsidTr="008E49D4">
        <w:trPr>
          <w:trHeight w:val="288"/>
          <w:jc w:val="center"/>
        </w:trPr>
        <w:tc>
          <w:tcPr>
            <w:tcW w:w="10440" w:type="dxa"/>
            <w:tcBorders>
              <w:top w:val="single" w:sz="4" w:space="0" w:color="C0C0C0"/>
              <w:left w:val="nil"/>
              <w:bottom w:val="single" w:sz="4" w:space="0" w:color="C0C0C0"/>
              <w:right w:val="nil"/>
            </w:tcBorders>
            <w:vAlign w:val="center"/>
          </w:tcPr>
          <w:p w:rsidR="00F843CE" w:rsidRPr="00DB0086" w:rsidRDefault="00F843CE">
            <w:pPr>
              <w:rPr>
                <w:lang w:val="el-GR"/>
              </w:rPr>
            </w:pPr>
          </w:p>
        </w:tc>
      </w:tr>
      <w:tr w:rsidR="00F843CE" w:rsidRPr="003F3FF3" w:rsidTr="008E49D4">
        <w:trPr>
          <w:trHeight w:val="1008"/>
          <w:jc w:val="center"/>
        </w:trPr>
        <w:tc>
          <w:tcPr>
            <w:tcW w:w="10440" w:type="dxa"/>
            <w:tcBorders>
              <w:top w:val="nil"/>
              <w:left w:val="single" w:sz="4" w:space="0" w:color="C0C0C0"/>
              <w:bottom w:val="single" w:sz="4" w:space="0" w:color="C0C0C0"/>
              <w:right w:val="single" w:sz="4" w:space="0" w:color="C0C0C0"/>
            </w:tcBorders>
            <w:vAlign w:val="center"/>
          </w:tcPr>
          <w:p w:rsidR="00A40AEA" w:rsidRPr="00A40AEA" w:rsidRDefault="00A40AEA" w:rsidP="00A40AEA">
            <w:pPr>
              <w:pStyle w:val="Default"/>
              <w:jc w:val="both"/>
              <w:rPr>
                <w:rFonts w:ascii="Tahoma" w:eastAsia="Times New Roman" w:hAnsi="Tahoma" w:cs="Tahoma"/>
                <w:color w:val="auto"/>
                <w:sz w:val="16"/>
                <w:szCs w:val="16"/>
              </w:rPr>
            </w:pPr>
            <w:r w:rsidRPr="00A40AEA">
              <w:rPr>
                <w:rFonts w:ascii="Tahoma" w:eastAsia="Times New Roman" w:hAnsi="Tahoma" w:cs="Tahoma"/>
                <w:color w:val="auto"/>
                <w:sz w:val="16"/>
                <w:szCs w:val="16"/>
              </w:rPr>
              <w:t xml:space="preserve">Η </w:t>
            </w:r>
            <w:r>
              <w:rPr>
                <w:rFonts w:ascii="Tahoma" w:eastAsia="Times New Roman" w:hAnsi="Tahoma" w:cs="Tahoma"/>
                <w:color w:val="auto"/>
                <w:sz w:val="16"/>
                <w:szCs w:val="16"/>
              </w:rPr>
              <w:t xml:space="preserve">παρούσα </w:t>
            </w:r>
            <w:r w:rsidRPr="00A40AEA">
              <w:rPr>
                <w:rFonts w:ascii="Tahoma" w:eastAsia="Times New Roman" w:hAnsi="Tahoma" w:cs="Tahoma"/>
                <w:color w:val="auto"/>
                <w:sz w:val="16"/>
                <w:szCs w:val="16"/>
              </w:rPr>
              <w:t xml:space="preserve">αίτηση επέχει θέση υπεύθυνης δήλωσης. Σε περίπτωση αναντιστοιχίας των όσων υπεύθυνα δηλώνει ο </w:t>
            </w:r>
            <w:r>
              <w:rPr>
                <w:rFonts w:ascii="Tahoma" w:eastAsia="Times New Roman" w:hAnsi="Tahoma" w:cs="Tahoma"/>
                <w:color w:val="auto"/>
                <w:sz w:val="16"/>
                <w:szCs w:val="16"/>
              </w:rPr>
              <w:t>αιτών</w:t>
            </w:r>
            <w:r w:rsidRPr="00A40AEA">
              <w:rPr>
                <w:rFonts w:ascii="Tahoma" w:eastAsia="Times New Roman" w:hAnsi="Tahoma" w:cs="Tahoma"/>
                <w:color w:val="auto"/>
                <w:sz w:val="16"/>
                <w:szCs w:val="16"/>
              </w:rPr>
              <w:t xml:space="preserve"> στην </w:t>
            </w:r>
            <w:r>
              <w:rPr>
                <w:rFonts w:ascii="Tahoma" w:eastAsia="Times New Roman" w:hAnsi="Tahoma" w:cs="Tahoma"/>
                <w:color w:val="auto"/>
                <w:sz w:val="16"/>
                <w:szCs w:val="16"/>
              </w:rPr>
              <w:t>παρούσα</w:t>
            </w:r>
            <w:r w:rsidRPr="00A40AEA">
              <w:rPr>
                <w:rFonts w:ascii="Tahoma" w:eastAsia="Times New Roman" w:hAnsi="Tahoma" w:cs="Tahoma"/>
                <w:color w:val="auto"/>
                <w:sz w:val="16"/>
                <w:szCs w:val="16"/>
              </w:rPr>
              <w:t xml:space="preserve"> </w:t>
            </w:r>
            <w:r>
              <w:rPr>
                <w:rFonts w:ascii="Tahoma" w:eastAsia="Times New Roman" w:hAnsi="Tahoma" w:cs="Tahoma"/>
                <w:color w:val="auto"/>
                <w:sz w:val="16"/>
                <w:szCs w:val="16"/>
              </w:rPr>
              <w:t xml:space="preserve">με όσα τηρούνται στο προσωπικό μητρώο του </w:t>
            </w:r>
            <w:r w:rsidRPr="00A40AEA">
              <w:rPr>
                <w:rFonts w:ascii="Tahoma" w:eastAsia="Times New Roman" w:hAnsi="Tahoma" w:cs="Tahoma"/>
                <w:color w:val="auto"/>
                <w:sz w:val="16"/>
                <w:szCs w:val="16"/>
              </w:rPr>
              <w:t xml:space="preserve">υπαλλήλου και στο αρχείο της Υπηρεσίας, λαμβάνονται υπόψη όσα βεβαιώνει η οικεία Διεύθυνση Προσωπικού, αφού προηγουμένως έχει καλέσει τον </w:t>
            </w:r>
            <w:r>
              <w:rPr>
                <w:rFonts w:ascii="Tahoma" w:eastAsia="Times New Roman" w:hAnsi="Tahoma" w:cs="Tahoma"/>
                <w:color w:val="auto"/>
                <w:sz w:val="16"/>
                <w:szCs w:val="16"/>
              </w:rPr>
              <w:t>αιτούντα</w:t>
            </w:r>
            <w:r w:rsidRPr="00A40AEA">
              <w:rPr>
                <w:rFonts w:ascii="Tahoma" w:eastAsia="Times New Roman" w:hAnsi="Tahoma" w:cs="Tahoma"/>
                <w:color w:val="auto"/>
                <w:sz w:val="16"/>
                <w:szCs w:val="16"/>
              </w:rPr>
              <w:t xml:space="preserve"> για την προσκόμιση των επιπλέον εκείνων στοιχείων που υπεύθυνα δηλώνει ότι κατέχει. </w:t>
            </w:r>
          </w:p>
          <w:p w:rsidR="00A40AEA" w:rsidRPr="00A40AEA" w:rsidRDefault="00A40AEA" w:rsidP="00A40AEA">
            <w:pPr>
              <w:rPr>
                <w:sz w:val="28"/>
                <w:szCs w:val="28"/>
                <w:lang w:val="el-GR"/>
              </w:rPr>
            </w:pPr>
          </w:p>
          <w:p w:rsidR="00F843CE" w:rsidRDefault="00F843CE">
            <w:pPr>
              <w:pStyle w:val="a5"/>
            </w:pPr>
          </w:p>
        </w:tc>
      </w:tr>
    </w:tbl>
    <w:p w:rsidR="003F3FF3" w:rsidRDefault="003F3FF3">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p>
    <w:p w:rsidR="00F843CE" w:rsidRDefault="003F3FF3" w:rsidP="003F3FF3">
      <w:pPr>
        <w:ind w:left="6480"/>
        <w:rPr>
          <w:lang w:val="el-GR"/>
        </w:rPr>
      </w:pPr>
      <w:r>
        <w:rPr>
          <w:lang w:val="el-GR"/>
        </w:rPr>
        <w:t xml:space="preserve">Ημερομηνία,  </w:t>
      </w:r>
    </w:p>
    <w:p w:rsidR="003F3FF3" w:rsidRDefault="003F3FF3">
      <w:pPr>
        <w:rPr>
          <w:lang w:val="el-GR"/>
        </w:rPr>
      </w:pPr>
    </w:p>
    <w:p w:rsidR="003F3FF3" w:rsidRDefault="003F3FF3">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Ο αιτών/Η αιτούσα</w:t>
      </w:r>
    </w:p>
    <w:sectPr w:rsidR="003F3FF3" w:rsidSect="00F843CE">
      <w:pgSz w:w="11907" w:h="16839"/>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styleLockQFSet/>
  <w:defaultTabStop w:val="720"/>
  <w:noPunctuationKerning/>
  <w:characterSpacingControl w:val="doNotCompress"/>
  <w:ignoreMixedContent/>
  <w:alwaysShowPlaceholderText/>
  <w:compat>
    <w:compatSetting w:name="compatibilityMode" w:uri="http://schemas.microsoft.com/office/word" w:val="12"/>
  </w:compat>
  <w:rsids>
    <w:rsidRoot w:val="00BC24C2"/>
    <w:rsid w:val="0005332C"/>
    <w:rsid w:val="00086E98"/>
    <w:rsid w:val="000D06E1"/>
    <w:rsid w:val="000F0CD7"/>
    <w:rsid w:val="000F6E03"/>
    <w:rsid w:val="00101AEC"/>
    <w:rsid w:val="001904F5"/>
    <w:rsid w:val="001D5006"/>
    <w:rsid w:val="00233410"/>
    <w:rsid w:val="00254E52"/>
    <w:rsid w:val="0028240A"/>
    <w:rsid w:val="002855EB"/>
    <w:rsid w:val="00295B17"/>
    <w:rsid w:val="002B71ED"/>
    <w:rsid w:val="003F0824"/>
    <w:rsid w:val="003F3FF3"/>
    <w:rsid w:val="004540B6"/>
    <w:rsid w:val="004B1F0F"/>
    <w:rsid w:val="00523760"/>
    <w:rsid w:val="005537B5"/>
    <w:rsid w:val="005E5932"/>
    <w:rsid w:val="005E7966"/>
    <w:rsid w:val="0066634F"/>
    <w:rsid w:val="00702630"/>
    <w:rsid w:val="00715E99"/>
    <w:rsid w:val="00791AA3"/>
    <w:rsid w:val="007B66A0"/>
    <w:rsid w:val="007F3472"/>
    <w:rsid w:val="00812D64"/>
    <w:rsid w:val="008911FC"/>
    <w:rsid w:val="0089561F"/>
    <w:rsid w:val="008E49D4"/>
    <w:rsid w:val="00925D77"/>
    <w:rsid w:val="00992721"/>
    <w:rsid w:val="00A12D3D"/>
    <w:rsid w:val="00A33B99"/>
    <w:rsid w:val="00A40AEA"/>
    <w:rsid w:val="00A83C17"/>
    <w:rsid w:val="00AD2EC5"/>
    <w:rsid w:val="00AF4B95"/>
    <w:rsid w:val="00B1340F"/>
    <w:rsid w:val="00B468B4"/>
    <w:rsid w:val="00B667B5"/>
    <w:rsid w:val="00B735B0"/>
    <w:rsid w:val="00BC24C2"/>
    <w:rsid w:val="00CD570C"/>
    <w:rsid w:val="00D71B36"/>
    <w:rsid w:val="00DB0086"/>
    <w:rsid w:val="00E90ED0"/>
    <w:rsid w:val="00F02FE9"/>
    <w:rsid w:val="00F843CE"/>
    <w:rsid w:val="00F9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0" w:unhideWhenUsed="0"/>
    <w:lsdException w:name="toa heading" w:locked="0"/>
    <w:lsdException w:name="List" w:locked="0"/>
    <w:lsdException w:name="List Bullet" w:locked="0" w:semiHidden="0" w:unhideWhenUsed="0"/>
    <w:lsdException w:name="List Number" w:locked="0" w:semiHidden="0" w:unhideWhenUs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semiHidden="0" w:unhideWhenUsed="0"/>
    <w:lsdException w:name="List Continue 4" w:locked="0" w:semiHidden="0" w:unhideWhenUsed="0"/>
    <w:lsdException w:name="List Continue 5" w:locked="0" w:semiHidden="0" w:unhideWhenUsed="0"/>
    <w:lsdException w:name="Message Header" w:locked="0" w:semiHidden="0" w:unhideWhenUsed="0"/>
    <w:lsdException w:name="Subtitle" w:locked="0" w:semiHidden="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F0CD7"/>
    <w:rPr>
      <w:rFonts w:ascii="Tahoma" w:hAnsi="Tahoma" w:cs="Tahoma"/>
      <w:sz w:val="16"/>
      <w:szCs w:val="16"/>
    </w:rPr>
  </w:style>
  <w:style w:type="paragraph" w:styleId="1">
    <w:name w:val="heading 1"/>
    <w:basedOn w:val="a"/>
    <w:next w:val="a"/>
    <w:qFormat/>
    <w:rsid w:val="000F0CD7"/>
    <w:pPr>
      <w:tabs>
        <w:tab w:val="left" w:pos="7185"/>
      </w:tabs>
      <w:spacing w:before="200"/>
      <w:ind w:left="450"/>
      <w:outlineLvl w:val="0"/>
    </w:pPr>
    <w:rPr>
      <w:b/>
      <w:caps/>
      <w:sz w:val="28"/>
      <w:szCs w:val="28"/>
    </w:rPr>
  </w:style>
  <w:style w:type="paragraph" w:styleId="2">
    <w:name w:val="heading 2"/>
    <w:basedOn w:val="a"/>
    <w:next w:val="a"/>
    <w:qFormat/>
    <w:rsid w:val="000F0CD7"/>
    <w:pPr>
      <w:tabs>
        <w:tab w:val="left" w:pos="7185"/>
      </w:tabs>
      <w:outlineLvl w:val="1"/>
    </w:pPr>
    <w:rPr>
      <w:b/>
      <w:caps/>
      <w:color w:val="000000"/>
      <w:sz w:val="18"/>
      <w:szCs w:val="18"/>
    </w:rPr>
  </w:style>
  <w:style w:type="paragraph" w:styleId="3">
    <w:name w:val="heading 3"/>
    <w:basedOn w:val="a"/>
    <w:next w:val="a"/>
    <w:qFormat/>
    <w:rsid w:val="000F0CD7"/>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0CD7"/>
  </w:style>
  <w:style w:type="paragraph" w:customStyle="1" w:styleId="a4">
    <w:name w:val="Πλάγια γραφή"/>
    <w:basedOn w:val="a"/>
    <w:locked/>
    <w:rsid w:val="000F0CD7"/>
    <w:rPr>
      <w:i/>
      <w:lang w:val="el-GR" w:eastAsia="el-GR" w:bidi="el-GR"/>
    </w:rPr>
  </w:style>
  <w:style w:type="paragraph" w:customStyle="1" w:styleId="a5">
    <w:name w:val="Αποποίηση ευθυνών"/>
    <w:basedOn w:val="a"/>
    <w:locked/>
    <w:rsid w:val="000F0CD7"/>
    <w:pPr>
      <w:spacing w:after="80" w:line="288" w:lineRule="auto"/>
    </w:pPr>
    <w:rPr>
      <w:lang w:val="el-GR" w:eastAsia="el-GR" w:bidi="el-GR"/>
    </w:rPr>
  </w:style>
  <w:style w:type="character" w:customStyle="1" w:styleId="CheckBoxChar">
    <w:name w:val="Check Box Char"/>
    <w:basedOn w:val="a0"/>
    <w:link w:val="a6"/>
    <w:rsid w:val="000F0CD7"/>
  </w:style>
  <w:style w:type="paragraph" w:customStyle="1" w:styleId="a6">
    <w:name w:val="Πλαίσιο ελέγχου"/>
    <w:basedOn w:val="a"/>
    <w:link w:val="CheckBoxChar"/>
    <w:locked/>
    <w:rsid w:val="000F0CD7"/>
    <w:rPr>
      <w:color w:val="999999"/>
      <w:lang w:val="el-GR" w:eastAsia="el-GR" w:bidi="el-GR"/>
    </w:rPr>
  </w:style>
  <w:style w:type="paragraph" w:customStyle="1" w:styleId="CheckBox">
    <w:name w:val="Check Box"/>
    <w:basedOn w:val="a"/>
    <w:link w:val="a7"/>
    <w:locked/>
    <w:rsid w:val="000F0CD7"/>
  </w:style>
  <w:style w:type="character" w:customStyle="1" w:styleId="a7">
    <w:name w:val="Χαρ. πλαισίου ελέγχου"/>
    <w:basedOn w:val="a0"/>
    <w:link w:val="CheckBox"/>
    <w:locked/>
    <w:rsid w:val="000F0CD7"/>
    <w:rPr>
      <w:rFonts w:ascii="Tahoma" w:hAnsi="Tahoma" w:cs="Tahoma" w:hint="default"/>
      <w:color w:val="999999"/>
      <w:sz w:val="16"/>
      <w:szCs w:val="24"/>
      <w:lang w:val="el-GR" w:eastAsia="el-GR" w:bidi="el-GR"/>
    </w:rPr>
  </w:style>
  <w:style w:type="table" w:customStyle="1" w:styleId="10">
    <w:name w:val="Κανονικός πίνακας1"/>
    <w:semiHidden/>
    <w:locked/>
    <w:rsid w:val="000F0CD7"/>
    <w:tblPr>
      <w:tblCellMar>
        <w:top w:w="0" w:type="dxa"/>
        <w:left w:w="108" w:type="dxa"/>
        <w:bottom w:w="0" w:type="dxa"/>
        <w:right w:w="108" w:type="dxa"/>
      </w:tblCellMar>
    </w:tblPr>
  </w:style>
  <w:style w:type="character" w:styleId="a8">
    <w:name w:val="Placeholder Text"/>
    <w:basedOn w:val="a0"/>
    <w:uiPriority w:val="99"/>
    <w:semiHidden/>
    <w:rsid w:val="001904F5"/>
    <w:rPr>
      <w:color w:val="808080"/>
    </w:rPr>
  </w:style>
  <w:style w:type="paragraph" w:customStyle="1" w:styleId="Default">
    <w:name w:val="Default"/>
    <w:basedOn w:val="a"/>
    <w:rsid w:val="00A40AEA"/>
    <w:pPr>
      <w:autoSpaceDE w:val="0"/>
      <w:autoSpaceDN w:val="0"/>
    </w:pPr>
    <w:rPr>
      <w:rFonts w:ascii="Calibri" w:eastAsiaTheme="minorHAnsi" w:hAnsi="Calibri" w:cs="Times New Roman"/>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0" w:unhideWhenUsed="0"/>
    <w:lsdException w:name="toa heading" w:locked="0"/>
    <w:lsdException w:name="List" w:locked="0"/>
    <w:lsdException w:name="List Bullet" w:locked="0" w:semiHidden="0" w:unhideWhenUsed="0"/>
    <w:lsdException w:name="List Number" w:locked="0" w:semiHidden="0" w:unhideWhenUs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semiHidden="0" w:unhideWhenUsed="0"/>
    <w:lsdException w:name="List Continue 4" w:locked="0" w:semiHidden="0" w:unhideWhenUsed="0"/>
    <w:lsdException w:name="List Continue 5" w:locked="0" w:semiHidden="0" w:unhideWhenUsed="0"/>
    <w:lsdException w:name="Message Header" w:locked="0" w:semiHidden="0" w:unhideWhenUsed="0"/>
    <w:lsdException w:name="Subtitle" w:locked="0" w:semiHidden="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a4">
    <w:name w:val="Πλάγια γραφή"/>
    <w:basedOn w:val="a"/>
    <w:locked/>
    <w:rPr>
      <w:i/>
      <w:lang w:val="el-GR" w:eastAsia="el-GR" w:bidi="el-GR"/>
    </w:rPr>
  </w:style>
  <w:style w:type="paragraph" w:customStyle="1" w:styleId="a5">
    <w:name w:val="Αποποίηση ευθυνών"/>
    <w:basedOn w:val="a"/>
    <w:locked/>
    <w:pPr>
      <w:spacing w:after="80" w:line="288" w:lineRule="auto"/>
    </w:pPr>
    <w:rPr>
      <w:lang w:val="el-GR" w:eastAsia="el-GR" w:bidi="el-GR"/>
    </w:rPr>
  </w:style>
  <w:style w:type="character" w:customStyle="1" w:styleId="CheckBoxChar">
    <w:name w:val="Check Box Char"/>
    <w:basedOn w:val="a0"/>
    <w:link w:val="a6"/>
  </w:style>
  <w:style w:type="paragraph" w:customStyle="1" w:styleId="a6">
    <w:name w:val="Πλαίσιο ελέγχου"/>
    <w:basedOn w:val="a"/>
    <w:link w:val="CheckBoxChar"/>
    <w:locked/>
    <w:rPr>
      <w:color w:val="999999"/>
      <w:lang w:val="el-GR" w:eastAsia="el-GR" w:bidi="el-GR"/>
    </w:rPr>
  </w:style>
  <w:style w:type="paragraph" w:customStyle="1" w:styleId="CheckBox">
    <w:name w:val="Check Box"/>
    <w:basedOn w:val="a"/>
    <w:link w:val="a7"/>
    <w:locked/>
  </w:style>
  <w:style w:type="character" w:customStyle="1" w:styleId="a7">
    <w:name w:val="Χαρ. πλαισίου ελέγχου"/>
    <w:basedOn w:val="a0"/>
    <w:link w:val="CheckBox"/>
    <w:locked/>
    <w:rPr>
      <w:rFonts w:ascii="Tahoma" w:hAnsi="Tahoma" w:cs="Tahoma" w:hint="default"/>
      <w:color w:val="999999"/>
      <w:sz w:val="16"/>
      <w:szCs w:val="24"/>
      <w:lang w:val="el-GR" w:eastAsia="el-GR" w:bidi="el-GR"/>
    </w:rPr>
  </w:style>
  <w:style w:type="table" w:customStyle="1" w:styleId="10">
    <w:name w:val="Κανονικός πίνακας1"/>
    <w:semiHidden/>
    <w:locked/>
    <w:tblPr>
      <w:tblCellMar>
        <w:top w:w="0" w:type="dxa"/>
        <w:left w:w="108" w:type="dxa"/>
        <w:bottom w:w="0" w:type="dxa"/>
        <w:right w:w="108" w:type="dxa"/>
      </w:tblCellMar>
    </w:tblPr>
  </w:style>
  <w:style w:type="character" w:styleId="a8">
    <w:name w:val="Placeholder Text"/>
    <w:basedOn w:val="a0"/>
    <w:uiPriority w:val="99"/>
    <w:semiHidden/>
    <w:rsid w:val="001904F5"/>
    <w:rPr>
      <w:color w:val="808080"/>
    </w:rPr>
  </w:style>
  <w:style w:type="paragraph" w:customStyle="1" w:styleId="Default">
    <w:name w:val="Default"/>
    <w:basedOn w:val="a"/>
    <w:rsid w:val="00A40AEA"/>
    <w:pPr>
      <w:autoSpaceDE w:val="0"/>
      <w:autoSpaceDN w:val="0"/>
    </w:pPr>
    <w:rPr>
      <w:rFonts w:ascii="Calibri" w:eastAsiaTheme="minorHAnsi" w:hAnsi="Calibri"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4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o\AppData\Roaming\Microsoft\Templates\&#913;&#943;&#964;&#951;&#963;&#951;%20&#960;&#961;&#972;&#963;&#955;&#951;&#968;&#951;&#962;%20(2%20&#963;&#949;&#955;&#943;&#948;&#949;&#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4B6DF8778F4FC395B0C3FA86E48B9C"/>
        <w:category>
          <w:name w:val="Γενικά"/>
          <w:gallery w:val="placeholder"/>
        </w:category>
        <w:types>
          <w:type w:val="bbPlcHdr"/>
        </w:types>
        <w:behaviors>
          <w:behavior w:val="content"/>
        </w:behaviors>
        <w:guid w:val="{E2565C10-1D8B-4F14-B3C6-4F910A5F54DB}"/>
      </w:docPartPr>
      <w:docPartBody>
        <w:p w:rsidR="00832995" w:rsidRDefault="00203BC1" w:rsidP="00203BC1">
          <w:pPr>
            <w:pStyle w:val="394B6DF8778F4FC395B0C3FA86E48B9C5"/>
          </w:pPr>
          <w:r w:rsidRPr="001904F5">
            <w:rPr>
              <w:rStyle w:val="a3"/>
              <w:lang w:val="el-GR"/>
            </w:rPr>
            <w:t>Κάντε κλικ ή πατήστε εδώ για να εισαγάγετε κείμενο.</w:t>
          </w:r>
        </w:p>
      </w:docPartBody>
    </w:docPart>
    <w:docPart>
      <w:docPartPr>
        <w:name w:val="A314423D1C2C43DA9F68B90D15BDC9AC"/>
        <w:category>
          <w:name w:val="Γενικά"/>
          <w:gallery w:val="placeholder"/>
        </w:category>
        <w:types>
          <w:type w:val="bbPlcHdr"/>
        </w:types>
        <w:behaviors>
          <w:behavior w:val="content"/>
        </w:behaviors>
        <w:guid w:val="{1283A521-3632-4046-9037-F2CA9E9B5BB7}"/>
      </w:docPartPr>
      <w:docPartBody>
        <w:p w:rsidR="00E364C6" w:rsidRDefault="00203BC1" w:rsidP="00203BC1">
          <w:pPr>
            <w:pStyle w:val="A314423D1C2C43DA9F68B90D15BDC9AC4"/>
          </w:pPr>
          <w:r w:rsidRPr="001904F5">
            <w:rPr>
              <w:rStyle w:val="a3"/>
              <w:lang w:val="el-GR"/>
            </w:rPr>
            <w:t>Κάντε κλικ ή πατήστε εδώ για να εισαγάγετε κείμενο.</w:t>
          </w:r>
        </w:p>
      </w:docPartBody>
    </w:docPart>
    <w:docPart>
      <w:docPartPr>
        <w:name w:val="F97AAB8CA4214E5ABA96D96560EDB2DF"/>
        <w:category>
          <w:name w:val="Γενικά"/>
          <w:gallery w:val="placeholder"/>
        </w:category>
        <w:types>
          <w:type w:val="bbPlcHdr"/>
        </w:types>
        <w:behaviors>
          <w:behavior w:val="content"/>
        </w:behaviors>
        <w:guid w:val="{7DCB82C0-B1F0-4333-8DDC-F5C751C86783}"/>
      </w:docPartPr>
      <w:docPartBody>
        <w:p w:rsidR="00E364C6" w:rsidRDefault="00203BC1" w:rsidP="00203BC1">
          <w:pPr>
            <w:pStyle w:val="F97AAB8CA4214E5ABA96D96560EDB2DF4"/>
          </w:pPr>
          <w:r w:rsidRPr="001904F5">
            <w:rPr>
              <w:rStyle w:val="a3"/>
              <w:lang w:val="el-GR"/>
            </w:rPr>
            <w:t>Κάντε κλικ ή πατήστε εδώ για να εισαγάγετε κείμενο.</w:t>
          </w:r>
        </w:p>
      </w:docPartBody>
    </w:docPart>
    <w:docPart>
      <w:docPartPr>
        <w:name w:val="BD1F4C28AE8443DA8AA562DC91BE45F3"/>
        <w:category>
          <w:name w:val="Γενικά"/>
          <w:gallery w:val="placeholder"/>
        </w:category>
        <w:types>
          <w:type w:val="bbPlcHdr"/>
        </w:types>
        <w:behaviors>
          <w:behavior w:val="content"/>
        </w:behaviors>
        <w:guid w:val="{868D2F3D-8725-4AF7-8CEA-7CD591A51B55}"/>
      </w:docPartPr>
      <w:docPartBody>
        <w:p w:rsidR="00E364C6" w:rsidRDefault="00203BC1" w:rsidP="00203BC1">
          <w:pPr>
            <w:pStyle w:val="BD1F4C28AE8443DA8AA562DC91BE45F34"/>
          </w:pPr>
          <w:r w:rsidRPr="001904F5">
            <w:rPr>
              <w:rStyle w:val="a3"/>
              <w:lang w:val="el-GR"/>
            </w:rPr>
            <w:t>Κάντε κλικ ή πατήστε εδώ για να εισαγάγετε κείμενο.</w:t>
          </w:r>
        </w:p>
      </w:docPartBody>
    </w:docPart>
    <w:docPart>
      <w:docPartPr>
        <w:name w:val="1984EBBD465E4A98AB2FACE55DF85F74"/>
        <w:category>
          <w:name w:val="Γενικά"/>
          <w:gallery w:val="placeholder"/>
        </w:category>
        <w:types>
          <w:type w:val="bbPlcHdr"/>
        </w:types>
        <w:behaviors>
          <w:behavior w:val="content"/>
        </w:behaviors>
        <w:guid w:val="{90E9534B-C56A-488D-ABF2-C2D4DBE7E40A}"/>
      </w:docPartPr>
      <w:docPartBody>
        <w:p w:rsidR="00E364C6" w:rsidRDefault="00203BC1" w:rsidP="00203BC1">
          <w:pPr>
            <w:pStyle w:val="1984EBBD465E4A98AB2FACE55DF85F744"/>
          </w:pPr>
          <w:r w:rsidRPr="001904F5">
            <w:rPr>
              <w:rStyle w:val="a3"/>
              <w:lang w:val="el-GR"/>
            </w:rPr>
            <w:t>Κάντε κλικ ή πατήστε εδώ για να εισαγάγετε κείμενο.</w:t>
          </w:r>
        </w:p>
      </w:docPartBody>
    </w:docPart>
    <w:docPart>
      <w:docPartPr>
        <w:name w:val="F38A4E342B3A474A9496E2C9248C2C89"/>
        <w:category>
          <w:name w:val="Γενικά"/>
          <w:gallery w:val="placeholder"/>
        </w:category>
        <w:types>
          <w:type w:val="bbPlcHdr"/>
        </w:types>
        <w:behaviors>
          <w:behavior w:val="content"/>
        </w:behaviors>
        <w:guid w:val="{A9B333CA-3E6A-436B-809A-245450FD6D7B}"/>
      </w:docPartPr>
      <w:docPartBody>
        <w:p w:rsidR="00E364C6" w:rsidRDefault="00203BC1" w:rsidP="00203BC1">
          <w:pPr>
            <w:pStyle w:val="F38A4E342B3A474A9496E2C9248C2C894"/>
          </w:pPr>
          <w:r w:rsidRPr="001904F5">
            <w:rPr>
              <w:rStyle w:val="a3"/>
              <w:lang w:val="el-GR"/>
            </w:rPr>
            <w:t>Κάντε κλικ ή πατήστε εδώ για να εισαγάγετε κείμενο.</w:t>
          </w:r>
        </w:p>
      </w:docPartBody>
    </w:docPart>
    <w:docPart>
      <w:docPartPr>
        <w:name w:val="20F5409AF0304203913C7504F361DB4C"/>
        <w:category>
          <w:name w:val="Γενικά"/>
          <w:gallery w:val="placeholder"/>
        </w:category>
        <w:types>
          <w:type w:val="bbPlcHdr"/>
        </w:types>
        <w:behaviors>
          <w:behavior w:val="content"/>
        </w:behaviors>
        <w:guid w:val="{B1E96D4F-0E4D-43F5-87F1-E76E8ADDEF36}"/>
      </w:docPartPr>
      <w:docPartBody>
        <w:p w:rsidR="00E364C6" w:rsidRDefault="00203BC1" w:rsidP="00203BC1">
          <w:pPr>
            <w:pStyle w:val="20F5409AF0304203913C7504F361DB4C4"/>
          </w:pPr>
          <w:r w:rsidRPr="001904F5">
            <w:rPr>
              <w:rStyle w:val="a3"/>
              <w:lang w:val="el-GR"/>
            </w:rPr>
            <w:t>Κάντε κλικ ή πατήστε εδώ για να εισαγάγετε κείμενο.</w:t>
          </w:r>
        </w:p>
      </w:docPartBody>
    </w:docPart>
    <w:docPart>
      <w:docPartPr>
        <w:name w:val="D71F01D41E1645C5BF55FE427C9A9D5F"/>
        <w:category>
          <w:name w:val="Γενικά"/>
          <w:gallery w:val="placeholder"/>
        </w:category>
        <w:types>
          <w:type w:val="bbPlcHdr"/>
        </w:types>
        <w:behaviors>
          <w:behavior w:val="content"/>
        </w:behaviors>
        <w:guid w:val="{A8B66F3D-5BCD-4E53-BFA4-2BD6C07297FE}"/>
      </w:docPartPr>
      <w:docPartBody>
        <w:p w:rsidR="00E364C6" w:rsidRDefault="00203BC1" w:rsidP="00203BC1">
          <w:pPr>
            <w:pStyle w:val="D71F01D41E1645C5BF55FE427C9A9D5F4"/>
          </w:pPr>
          <w:r w:rsidRPr="001904F5">
            <w:rPr>
              <w:rStyle w:val="a3"/>
              <w:lang w:val="el-GR"/>
            </w:rPr>
            <w:t>Κάντε κλικ ή πατήστε εδώ για να εισαγάγετε κείμενο.</w:t>
          </w:r>
        </w:p>
      </w:docPartBody>
    </w:docPart>
    <w:docPart>
      <w:docPartPr>
        <w:name w:val="6402F9B98A7B487583E937687E590006"/>
        <w:category>
          <w:name w:val="Γενικά"/>
          <w:gallery w:val="placeholder"/>
        </w:category>
        <w:types>
          <w:type w:val="bbPlcHdr"/>
        </w:types>
        <w:behaviors>
          <w:behavior w:val="content"/>
        </w:behaviors>
        <w:guid w:val="{A64D3ABE-A568-48D5-97E4-9C22840ADB21}"/>
      </w:docPartPr>
      <w:docPartBody>
        <w:p w:rsidR="00E364C6" w:rsidRDefault="00203BC1" w:rsidP="00203BC1">
          <w:pPr>
            <w:pStyle w:val="6402F9B98A7B487583E937687E5900064"/>
          </w:pPr>
          <w:r w:rsidRPr="001904F5">
            <w:rPr>
              <w:rStyle w:val="a3"/>
              <w:lang w:val="el-GR"/>
            </w:rPr>
            <w:t>Κάντε κλικ ή πατήστε εδώ για να εισαγάγετε κείμενο.</w:t>
          </w:r>
        </w:p>
      </w:docPartBody>
    </w:docPart>
    <w:docPart>
      <w:docPartPr>
        <w:name w:val="046FC9A78A854171AB5EC4BC5BE14F4C"/>
        <w:category>
          <w:name w:val="Γενικά"/>
          <w:gallery w:val="placeholder"/>
        </w:category>
        <w:types>
          <w:type w:val="bbPlcHdr"/>
        </w:types>
        <w:behaviors>
          <w:behavior w:val="content"/>
        </w:behaviors>
        <w:guid w:val="{FF8997EF-6359-489D-A222-8511C7C9728B}"/>
      </w:docPartPr>
      <w:docPartBody>
        <w:p w:rsidR="00A53BA1" w:rsidRDefault="00203BC1" w:rsidP="00203BC1">
          <w:pPr>
            <w:pStyle w:val="046FC9A78A854171AB5EC4BC5BE14F4C1"/>
          </w:pPr>
          <w:r w:rsidRPr="00791AA3">
            <w:rPr>
              <w:rStyle w:val="a3"/>
              <w:lang w:val="el-GR"/>
            </w:rPr>
            <w:t>Κάντε κλικ ή πατήστε εδώ για να εισαγάγετε κείμενο.</w:t>
          </w:r>
        </w:p>
      </w:docPartBody>
    </w:docPart>
    <w:docPart>
      <w:docPartPr>
        <w:name w:val="C07B112175D04B13A03F0DD8DCCC2C2D"/>
        <w:category>
          <w:name w:val="Γενικά"/>
          <w:gallery w:val="placeholder"/>
        </w:category>
        <w:types>
          <w:type w:val="bbPlcHdr"/>
        </w:types>
        <w:behaviors>
          <w:behavior w:val="content"/>
        </w:behaviors>
        <w:guid w:val="{43BCD65C-CA4A-46B4-9C7A-0ECE6AC1708E}"/>
      </w:docPartPr>
      <w:docPartBody>
        <w:p w:rsidR="00A53BA1" w:rsidRDefault="00203BC1" w:rsidP="00203BC1">
          <w:pPr>
            <w:pStyle w:val="C07B112175D04B13A03F0DD8DCCC2C2D1"/>
          </w:pPr>
          <w:r w:rsidRPr="007B66A0">
            <w:rPr>
              <w:rStyle w:val="a3"/>
              <w:lang w:val="el-GR"/>
            </w:rPr>
            <w:t>Κάντε κλικ ή πατήστε εδώ για να εισαγάγετε κείμενο.</w:t>
          </w:r>
        </w:p>
      </w:docPartBody>
    </w:docPart>
    <w:docPart>
      <w:docPartPr>
        <w:name w:val="0988E526452247DE9A256DA5C05951C0"/>
        <w:category>
          <w:name w:val="Γενικά"/>
          <w:gallery w:val="placeholder"/>
        </w:category>
        <w:types>
          <w:type w:val="bbPlcHdr"/>
        </w:types>
        <w:behaviors>
          <w:behavior w:val="content"/>
        </w:behaviors>
        <w:guid w:val="{5964685C-C274-460C-8977-8E574A21F71B}"/>
      </w:docPartPr>
      <w:docPartBody>
        <w:p w:rsidR="00A53BA1" w:rsidRDefault="00203BC1" w:rsidP="00203BC1">
          <w:pPr>
            <w:pStyle w:val="0988E526452247DE9A256DA5C05951C01"/>
          </w:pPr>
          <w:r w:rsidRPr="00791AA3">
            <w:rPr>
              <w:rStyle w:val="a3"/>
              <w:lang w:val="el-GR"/>
            </w:rPr>
            <w:t>Κάντε κλικ ή πατήστε εδώ για να εισαγάγετε κείμενο.</w:t>
          </w:r>
        </w:p>
      </w:docPartBody>
    </w:docPart>
    <w:docPart>
      <w:docPartPr>
        <w:name w:val="B4D68AC859E2427DBD51433B452F8D01"/>
        <w:category>
          <w:name w:val="Γενικά"/>
          <w:gallery w:val="placeholder"/>
        </w:category>
        <w:types>
          <w:type w:val="bbPlcHdr"/>
        </w:types>
        <w:behaviors>
          <w:behavior w:val="content"/>
        </w:behaviors>
        <w:guid w:val="{D4CB6EC2-5C18-4533-9A13-959D8F6F6E03}"/>
      </w:docPartPr>
      <w:docPartBody>
        <w:p w:rsidR="00A53BA1" w:rsidRDefault="00203BC1" w:rsidP="00203BC1">
          <w:pPr>
            <w:pStyle w:val="B4D68AC859E2427DBD51433B452F8D011"/>
          </w:pPr>
          <w:r w:rsidRPr="00791AA3">
            <w:rPr>
              <w:rStyle w:val="a3"/>
              <w:lang w:val="el-GR"/>
            </w:rPr>
            <w:t>Κάντε κλικ ή πατήστε εδώ για να εισαγάγετε κείμενο.</w:t>
          </w:r>
        </w:p>
      </w:docPartBody>
    </w:docPart>
    <w:docPart>
      <w:docPartPr>
        <w:name w:val="1423D865B6C6448D9F621E4B19773DA9"/>
        <w:category>
          <w:name w:val="Γενικά"/>
          <w:gallery w:val="placeholder"/>
        </w:category>
        <w:types>
          <w:type w:val="bbPlcHdr"/>
        </w:types>
        <w:behaviors>
          <w:behavior w:val="content"/>
        </w:behaviors>
        <w:guid w:val="{B2165183-55D0-4FB9-B001-BE1CD110B943}"/>
      </w:docPartPr>
      <w:docPartBody>
        <w:p w:rsidR="00A53BA1" w:rsidRDefault="00203BC1" w:rsidP="00203BC1">
          <w:pPr>
            <w:pStyle w:val="1423D865B6C6448D9F621E4B19773DA91"/>
          </w:pPr>
          <w:r w:rsidRPr="00791AA3">
            <w:rPr>
              <w:rStyle w:val="a3"/>
              <w:lang w:val="el-GR"/>
            </w:rPr>
            <w:t>Κάντε κλικ ή πατήστε εδώ για να εισαγάγετε κείμενο.</w:t>
          </w:r>
        </w:p>
      </w:docPartBody>
    </w:docPart>
    <w:docPart>
      <w:docPartPr>
        <w:name w:val="4CA3139E9CF54C82AA27E36DA3432835"/>
        <w:category>
          <w:name w:val="Γενικά"/>
          <w:gallery w:val="placeholder"/>
        </w:category>
        <w:types>
          <w:type w:val="bbPlcHdr"/>
        </w:types>
        <w:behaviors>
          <w:behavior w:val="content"/>
        </w:behaviors>
        <w:guid w:val="{C930136F-418F-4703-8DA0-24D8365FE085}"/>
      </w:docPartPr>
      <w:docPartBody>
        <w:p w:rsidR="00A53BA1" w:rsidRDefault="00203BC1" w:rsidP="00203BC1">
          <w:pPr>
            <w:pStyle w:val="4CA3139E9CF54C82AA27E36DA34328351"/>
          </w:pPr>
          <w:r w:rsidRPr="00791AA3">
            <w:rPr>
              <w:rStyle w:val="a3"/>
              <w:lang w:val="el-GR"/>
            </w:rPr>
            <w:t>Κάντε κλικ ή πατήστε εδώ για να εισαγάγετε κείμενο.</w:t>
          </w:r>
        </w:p>
      </w:docPartBody>
    </w:docPart>
    <w:docPart>
      <w:docPartPr>
        <w:name w:val="90477A7AB92D4B56A7A024B639985754"/>
        <w:category>
          <w:name w:val="Γενικά"/>
          <w:gallery w:val="placeholder"/>
        </w:category>
        <w:types>
          <w:type w:val="bbPlcHdr"/>
        </w:types>
        <w:behaviors>
          <w:behavior w:val="content"/>
        </w:behaviors>
        <w:guid w:val="{360BA7D3-AC20-46E4-8C8B-311D1DD18A12}"/>
      </w:docPartPr>
      <w:docPartBody>
        <w:p w:rsidR="00A53BA1" w:rsidRDefault="00203BC1" w:rsidP="00203BC1">
          <w:pPr>
            <w:pStyle w:val="90477A7AB92D4B56A7A024B6399857541"/>
          </w:pPr>
          <w:r w:rsidRPr="00791AA3">
            <w:rPr>
              <w:rStyle w:val="a3"/>
              <w:lang w:val="el-GR"/>
            </w:rPr>
            <w:t>Κάντε κλικ ή πατήστε εδώ για να εισαγάγετε κείμενο.</w:t>
          </w:r>
        </w:p>
      </w:docPartBody>
    </w:docPart>
    <w:docPart>
      <w:docPartPr>
        <w:name w:val="0D9872FE9DFB431595C8468358C686E6"/>
        <w:category>
          <w:name w:val="Γενικά"/>
          <w:gallery w:val="placeholder"/>
        </w:category>
        <w:types>
          <w:type w:val="bbPlcHdr"/>
        </w:types>
        <w:behaviors>
          <w:behavior w:val="content"/>
        </w:behaviors>
        <w:guid w:val="{CB34080E-2D97-4A9E-AAF7-01EA89CBC0AD}"/>
      </w:docPartPr>
      <w:docPartBody>
        <w:p w:rsidR="008E4F5E" w:rsidRDefault="00203BC1" w:rsidP="00203BC1">
          <w:pPr>
            <w:pStyle w:val="0D9872FE9DFB431595C8468358C686E61"/>
          </w:pPr>
          <w:r w:rsidRPr="007B66A0">
            <w:rPr>
              <w:rStyle w:val="a3"/>
              <w:lang w:val="el-GR"/>
            </w:rPr>
            <w:t>Κάντε κλικ ή πατήστε εδώ για να εισαγάγετε κείμενο.</w:t>
          </w:r>
        </w:p>
      </w:docPartBody>
    </w:docPart>
    <w:docPart>
      <w:docPartPr>
        <w:name w:val="9B88D78C2873443FA38CBC2E7E6ECAFB"/>
        <w:category>
          <w:name w:val="Γενικά"/>
          <w:gallery w:val="placeholder"/>
        </w:category>
        <w:types>
          <w:type w:val="bbPlcHdr"/>
        </w:types>
        <w:behaviors>
          <w:behavior w:val="content"/>
        </w:behaviors>
        <w:guid w:val="{984858EB-CB56-4C8F-9FB6-0C89692F0EB3}"/>
      </w:docPartPr>
      <w:docPartBody>
        <w:p w:rsidR="008E4F5E" w:rsidRDefault="00203BC1" w:rsidP="00203BC1">
          <w:pPr>
            <w:pStyle w:val="9B88D78C2873443FA38CBC2E7E6ECAFB1"/>
          </w:pPr>
          <w:r w:rsidRPr="007B66A0">
            <w:rPr>
              <w:rStyle w:val="a3"/>
              <w:lang w:val="el-GR"/>
            </w:rPr>
            <w:t>Κάντε κλικ ή πατήστε εδώ για να εισαγάγετε κείμενο.</w:t>
          </w:r>
        </w:p>
      </w:docPartBody>
    </w:docPart>
    <w:docPart>
      <w:docPartPr>
        <w:name w:val="20B77275B4874E29A72676D33CC741EF"/>
        <w:category>
          <w:name w:val="Γενικά"/>
          <w:gallery w:val="placeholder"/>
        </w:category>
        <w:types>
          <w:type w:val="bbPlcHdr"/>
        </w:types>
        <w:behaviors>
          <w:behavior w:val="content"/>
        </w:behaviors>
        <w:guid w:val="{5B3E9EE3-3805-4381-B1FE-9DD0BE071B7D}"/>
      </w:docPartPr>
      <w:docPartBody>
        <w:p w:rsidR="00561297" w:rsidRDefault="00203BC1" w:rsidP="00203BC1">
          <w:pPr>
            <w:pStyle w:val="20B77275B4874E29A72676D33CC741EF"/>
          </w:pPr>
          <w:r w:rsidRPr="00992721">
            <w:rPr>
              <w:rStyle w:val="a3"/>
              <w:lang w:val="el-GR"/>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01AE"/>
    <w:rsid w:val="0013649B"/>
    <w:rsid w:val="00203BC1"/>
    <w:rsid w:val="00561297"/>
    <w:rsid w:val="007801AE"/>
    <w:rsid w:val="00832995"/>
    <w:rsid w:val="00876A5D"/>
    <w:rsid w:val="008E4F5E"/>
    <w:rsid w:val="009830F5"/>
    <w:rsid w:val="00994291"/>
    <w:rsid w:val="00A53BA1"/>
    <w:rsid w:val="00E36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30F5"/>
    <w:rPr>
      <w:color w:val="808080"/>
    </w:rPr>
  </w:style>
  <w:style w:type="paragraph" w:customStyle="1" w:styleId="394B6DF8778F4FC395B0C3FA86E48B9C">
    <w:name w:val="394B6DF8778F4FC395B0C3FA86E48B9C"/>
    <w:rsid w:val="007801AE"/>
  </w:style>
  <w:style w:type="paragraph" w:customStyle="1" w:styleId="933753E9EA1B4D50AB8FE7308DC03FC2">
    <w:name w:val="933753E9EA1B4D50AB8FE7308DC03FC2"/>
    <w:rsid w:val="007801AE"/>
  </w:style>
  <w:style w:type="paragraph" w:customStyle="1" w:styleId="394B6DF8778F4FC395B0C3FA86E48B9C1">
    <w:name w:val="394B6DF8778F4FC395B0C3FA86E48B9C1"/>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
    <w:name w:val="A314423D1C2C43DA9F68B90D15BDC9AC"/>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
    <w:name w:val="F97AAB8CA4214E5ABA96D96560EDB2DF"/>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
    <w:name w:val="BD1F4C28AE8443DA8AA562DC91BE45F3"/>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
    <w:name w:val="1984EBBD465E4A98AB2FACE55DF85F74"/>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
    <w:name w:val="F38A4E342B3A474A9496E2C9248C2C89"/>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
    <w:name w:val="20F5409AF0304203913C7504F361DB4C"/>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
    <w:name w:val="D71F01D41E1645C5BF55FE427C9A9D5F"/>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
    <w:name w:val="6402F9B98A7B487583E937687E590006"/>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1">
    <w:name w:val="933753E9EA1B4D50AB8FE7308DC03FC21"/>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
    <w:name w:val="C81F4C576D964DE4AD581EAFB888E607"/>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
    <w:name w:val="2DD9364C8B2E4DCD8F3BC11A253925AC"/>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
    <w:name w:val="85F587C2497440F38D5F144ED642841E"/>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
    <w:name w:val="6FB4E1DBE0354FFA9E55CED1EA71D3A8"/>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
    <w:name w:val="C71629774F9E46168B79E5C8326CD5F1"/>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2">
    <w:name w:val="394B6DF8778F4FC395B0C3FA86E48B9C2"/>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1">
    <w:name w:val="A314423D1C2C43DA9F68B90D15BDC9AC1"/>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1">
    <w:name w:val="F97AAB8CA4214E5ABA96D96560EDB2DF1"/>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1">
    <w:name w:val="BD1F4C28AE8443DA8AA562DC91BE45F31"/>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1">
    <w:name w:val="1984EBBD465E4A98AB2FACE55DF85F741"/>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1">
    <w:name w:val="F38A4E342B3A474A9496E2C9248C2C891"/>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1">
    <w:name w:val="20F5409AF0304203913C7504F361DB4C1"/>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1">
    <w:name w:val="D71F01D41E1645C5BF55FE427C9A9D5F1"/>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1">
    <w:name w:val="6402F9B98A7B487583E937687E5900061"/>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2">
    <w:name w:val="933753E9EA1B4D50AB8FE7308DC03FC22"/>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1">
    <w:name w:val="C81F4C576D964DE4AD581EAFB888E6071"/>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1">
    <w:name w:val="2DD9364C8B2E4DCD8F3BC11A253925AC1"/>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1">
    <w:name w:val="85F587C2497440F38D5F144ED642841E1"/>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1">
    <w:name w:val="6FB4E1DBE0354FFA9E55CED1EA71D3A81"/>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1">
    <w:name w:val="C71629774F9E46168B79E5C8326CD5F11"/>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3">
    <w:name w:val="394B6DF8778F4FC395B0C3FA86E48B9C3"/>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2">
    <w:name w:val="A314423D1C2C43DA9F68B90D15BDC9AC2"/>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2">
    <w:name w:val="F97AAB8CA4214E5ABA96D96560EDB2DF2"/>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2">
    <w:name w:val="BD1F4C28AE8443DA8AA562DC91BE45F32"/>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2">
    <w:name w:val="1984EBBD465E4A98AB2FACE55DF85F742"/>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2">
    <w:name w:val="F38A4E342B3A474A9496E2C9248C2C892"/>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2">
    <w:name w:val="20F5409AF0304203913C7504F361DB4C2"/>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2">
    <w:name w:val="D71F01D41E1645C5BF55FE427C9A9D5F2"/>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2">
    <w:name w:val="6402F9B98A7B487583E937687E5900062"/>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3">
    <w:name w:val="933753E9EA1B4D50AB8FE7308DC03FC23"/>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2">
    <w:name w:val="C81F4C576D964DE4AD581EAFB888E6072"/>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2">
    <w:name w:val="2DD9364C8B2E4DCD8F3BC11A253925AC2"/>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2">
    <w:name w:val="85F587C2497440F38D5F144ED642841E2"/>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2">
    <w:name w:val="6FB4E1DBE0354FFA9E55CED1EA71D3A82"/>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2">
    <w:name w:val="C71629774F9E46168B79E5C8326CD5F12"/>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4">
    <w:name w:val="394B6DF8778F4FC395B0C3FA86E48B9C4"/>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3">
    <w:name w:val="A314423D1C2C43DA9F68B90D15BDC9AC3"/>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3">
    <w:name w:val="F97AAB8CA4214E5ABA96D96560EDB2DF3"/>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3">
    <w:name w:val="BD1F4C28AE8443DA8AA562DC91BE45F33"/>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3">
    <w:name w:val="1984EBBD465E4A98AB2FACE55DF85F743"/>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3">
    <w:name w:val="F38A4E342B3A474A9496E2C9248C2C893"/>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3">
    <w:name w:val="20F5409AF0304203913C7504F361DB4C3"/>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3">
    <w:name w:val="D71F01D41E1645C5BF55FE427C9A9D5F3"/>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3">
    <w:name w:val="6402F9B98A7B487583E937687E5900063"/>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4">
    <w:name w:val="933753E9EA1B4D50AB8FE7308DC03FC24"/>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3">
    <w:name w:val="C81F4C576D964DE4AD581EAFB888E6073"/>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3">
    <w:name w:val="2DD9364C8B2E4DCD8F3BC11A253925AC3"/>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3">
    <w:name w:val="85F587C2497440F38D5F144ED642841E3"/>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3">
    <w:name w:val="6FB4E1DBE0354FFA9E55CED1EA71D3A83"/>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3">
    <w:name w:val="C71629774F9E46168B79E5C8326CD5F13"/>
    <w:rsid w:val="00832995"/>
    <w:pPr>
      <w:spacing w:after="0" w:line="240" w:lineRule="auto"/>
    </w:pPr>
    <w:rPr>
      <w:rFonts w:ascii="Tahoma" w:eastAsia="Times New Roman" w:hAnsi="Tahoma" w:cs="Tahoma"/>
      <w:sz w:val="16"/>
      <w:szCs w:val="16"/>
      <w:lang w:val="en-US" w:eastAsia="en-US"/>
    </w:rPr>
  </w:style>
  <w:style w:type="paragraph" w:customStyle="1" w:styleId="24A7AB2D5FD847B084F875CA139F23BE">
    <w:name w:val="24A7AB2D5FD847B084F875CA139F23BE"/>
    <w:rsid w:val="00E364C6"/>
  </w:style>
  <w:style w:type="paragraph" w:customStyle="1" w:styleId="BA1F06700C944194B3FD3B6AD80EF879">
    <w:name w:val="BA1F06700C944194B3FD3B6AD80EF879"/>
    <w:rsid w:val="00E364C6"/>
  </w:style>
  <w:style w:type="paragraph" w:customStyle="1" w:styleId="BF5C8253A5784973A9E3A9EAE4B2B71E">
    <w:name w:val="BF5C8253A5784973A9E3A9EAE4B2B71E"/>
    <w:rsid w:val="00E364C6"/>
  </w:style>
  <w:style w:type="paragraph" w:customStyle="1" w:styleId="5D2A8C1DA9FF48768F7D1A8DA25E728E">
    <w:name w:val="5D2A8C1DA9FF48768F7D1A8DA25E728E"/>
    <w:rsid w:val="00E364C6"/>
  </w:style>
  <w:style w:type="paragraph" w:customStyle="1" w:styleId="BD5FF9D1B9CB4369B03D3148DDBE3D0D">
    <w:name w:val="BD5FF9D1B9CB4369B03D3148DDBE3D0D"/>
    <w:rsid w:val="00E364C6"/>
  </w:style>
  <w:style w:type="paragraph" w:customStyle="1" w:styleId="9997D21AF5B9445EA6E6906BDE841C9C">
    <w:name w:val="9997D21AF5B9445EA6E6906BDE841C9C"/>
    <w:rsid w:val="00E364C6"/>
  </w:style>
  <w:style w:type="paragraph" w:customStyle="1" w:styleId="F1CA5D14B1A7428DA6476D174CF7D8D9">
    <w:name w:val="F1CA5D14B1A7428DA6476D174CF7D8D9"/>
    <w:rsid w:val="00E364C6"/>
  </w:style>
  <w:style w:type="paragraph" w:customStyle="1" w:styleId="594CA54E803A4E4B9D409607490F37CA">
    <w:name w:val="594CA54E803A4E4B9D409607490F37CA"/>
    <w:rsid w:val="00E364C6"/>
  </w:style>
  <w:style w:type="paragraph" w:customStyle="1" w:styleId="812CD247262E49DE80A6A632C0B6BCB2">
    <w:name w:val="812CD247262E49DE80A6A632C0B6BCB2"/>
    <w:rsid w:val="00E364C6"/>
  </w:style>
  <w:style w:type="paragraph" w:customStyle="1" w:styleId="07BEEEEE1C2349119BBB7931F3A3C4D9">
    <w:name w:val="07BEEEEE1C2349119BBB7931F3A3C4D9"/>
    <w:rsid w:val="00E364C6"/>
  </w:style>
  <w:style w:type="paragraph" w:customStyle="1" w:styleId="E42E812688154C0BB9512D2E550357F5">
    <w:name w:val="E42E812688154C0BB9512D2E550357F5"/>
    <w:rsid w:val="00E364C6"/>
  </w:style>
  <w:style w:type="paragraph" w:customStyle="1" w:styleId="D964FE24D93C43808BC3BB3723079FCA">
    <w:name w:val="D964FE24D93C43808BC3BB3723079FCA"/>
    <w:rsid w:val="00E364C6"/>
  </w:style>
  <w:style w:type="paragraph" w:customStyle="1" w:styleId="A6EAB3046E6B47A1821FE1B86242B74B">
    <w:name w:val="A6EAB3046E6B47A1821FE1B86242B74B"/>
    <w:rsid w:val="00E364C6"/>
  </w:style>
  <w:style w:type="paragraph" w:customStyle="1" w:styleId="94F26D808A4845DDB3317F0D95C23D34">
    <w:name w:val="94F26D808A4845DDB3317F0D95C23D34"/>
    <w:rsid w:val="00E364C6"/>
  </w:style>
  <w:style w:type="paragraph" w:customStyle="1" w:styleId="4CC8461D35BF47F3BB237132A4090582">
    <w:name w:val="4CC8461D35BF47F3BB237132A4090582"/>
    <w:rsid w:val="00E364C6"/>
  </w:style>
  <w:style w:type="paragraph" w:customStyle="1" w:styleId="9A1AEBD26D5D47D3A2A341021BFD6C2E">
    <w:name w:val="9A1AEBD26D5D47D3A2A341021BFD6C2E"/>
    <w:rsid w:val="00E364C6"/>
  </w:style>
  <w:style w:type="paragraph" w:customStyle="1" w:styleId="7E419B54A25D4A23A2F7266337D7A116">
    <w:name w:val="7E419B54A25D4A23A2F7266337D7A116"/>
    <w:rsid w:val="00E364C6"/>
  </w:style>
  <w:style w:type="paragraph" w:customStyle="1" w:styleId="ED54D998B86F46EFBC40C71D6EDC3264">
    <w:name w:val="ED54D998B86F46EFBC40C71D6EDC3264"/>
    <w:rsid w:val="00E364C6"/>
  </w:style>
  <w:style w:type="paragraph" w:customStyle="1" w:styleId="1E375F792C3742909A7E33A0AA6AFF00">
    <w:name w:val="1E375F792C3742909A7E33A0AA6AFF00"/>
    <w:rsid w:val="00E364C6"/>
  </w:style>
  <w:style w:type="paragraph" w:customStyle="1" w:styleId="8EF0C17775A34B55AF7651A3D98256F5">
    <w:name w:val="8EF0C17775A34B55AF7651A3D98256F5"/>
    <w:rsid w:val="00E364C6"/>
  </w:style>
  <w:style w:type="paragraph" w:customStyle="1" w:styleId="58AADC30D396401EB0CBDFA412024E4A">
    <w:name w:val="58AADC30D396401EB0CBDFA412024E4A"/>
    <w:rsid w:val="00E364C6"/>
  </w:style>
  <w:style w:type="paragraph" w:customStyle="1" w:styleId="076961E3225549039952616141CA17BF">
    <w:name w:val="076961E3225549039952616141CA17BF"/>
    <w:rsid w:val="00E364C6"/>
  </w:style>
  <w:style w:type="paragraph" w:customStyle="1" w:styleId="3C53C3275CE54A94B117B0B2DC26CE10">
    <w:name w:val="3C53C3275CE54A94B117B0B2DC26CE10"/>
    <w:rsid w:val="00E364C6"/>
  </w:style>
  <w:style w:type="paragraph" w:customStyle="1" w:styleId="A3353F009A8049FBBF39A121B4D7D0C3">
    <w:name w:val="A3353F009A8049FBBF39A121B4D7D0C3"/>
    <w:rsid w:val="00E364C6"/>
  </w:style>
  <w:style w:type="paragraph" w:customStyle="1" w:styleId="C2115B4385F045C8A41553683A537FB9">
    <w:name w:val="C2115B4385F045C8A41553683A537FB9"/>
    <w:rsid w:val="00E364C6"/>
  </w:style>
  <w:style w:type="paragraph" w:customStyle="1" w:styleId="1DA540DAEEAE485AA4D9B3DB5B5A1C1D">
    <w:name w:val="1DA540DAEEAE485AA4D9B3DB5B5A1C1D"/>
    <w:rsid w:val="00E364C6"/>
  </w:style>
  <w:style w:type="paragraph" w:customStyle="1" w:styleId="8DB28D9032AB49389CE85A4044DA2BF8">
    <w:name w:val="8DB28D9032AB49389CE85A4044DA2BF8"/>
    <w:rsid w:val="00E364C6"/>
  </w:style>
  <w:style w:type="paragraph" w:customStyle="1" w:styleId="2EDA0FA6B18B42A7B1F4C8FB2BAEC579">
    <w:name w:val="2EDA0FA6B18B42A7B1F4C8FB2BAEC579"/>
    <w:rsid w:val="00E364C6"/>
  </w:style>
  <w:style w:type="paragraph" w:customStyle="1" w:styleId="39D28A897C714558B893B6E17FE9A7F4">
    <w:name w:val="39D28A897C714558B893B6E17FE9A7F4"/>
    <w:rsid w:val="00E364C6"/>
  </w:style>
  <w:style w:type="paragraph" w:customStyle="1" w:styleId="4B73FEF1527F4C11A49821143572BDB9">
    <w:name w:val="4B73FEF1527F4C11A49821143572BDB9"/>
    <w:rsid w:val="00E364C6"/>
  </w:style>
  <w:style w:type="paragraph" w:customStyle="1" w:styleId="8F484EF3990340DBB48DE3E6F882E637">
    <w:name w:val="8F484EF3990340DBB48DE3E6F882E637"/>
    <w:rsid w:val="00E364C6"/>
  </w:style>
  <w:style w:type="paragraph" w:customStyle="1" w:styleId="96DE720BBE0A4AC9B60A487D0AE43F4E">
    <w:name w:val="96DE720BBE0A4AC9B60A487D0AE43F4E"/>
    <w:rsid w:val="00E364C6"/>
  </w:style>
  <w:style w:type="paragraph" w:customStyle="1" w:styleId="43DB7E9E948F48AC8BEF45525AC618AF">
    <w:name w:val="43DB7E9E948F48AC8BEF45525AC618AF"/>
    <w:rsid w:val="00E364C6"/>
  </w:style>
  <w:style w:type="paragraph" w:customStyle="1" w:styleId="E727026B2C0146AB9B4B7E413206A1FD">
    <w:name w:val="E727026B2C0146AB9B4B7E413206A1FD"/>
    <w:rsid w:val="00E364C6"/>
  </w:style>
  <w:style w:type="paragraph" w:customStyle="1" w:styleId="035B35A9EAAC406FB0ACE5CB6FC5202F">
    <w:name w:val="035B35A9EAAC406FB0ACE5CB6FC5202F"/>
    <w:rsid w:val="00E364C6"/>
  </w:style>
  <w:style w:type="paragraph" w:customStyle="1" w:styleId="694901C02FF54703896AB228497C48A9">
    <w:name w:val="694901C02FF54703896AB228497C48A9"/>
    <w:rsid w:val="00E364C6"/>
  </w:style>
  <w:style w:type="paragraph" w:customStyle="1" w:styleId="046FC9A78A854171AB5EC4BC5BE14F4C">
    <w:name w:val="046FC9A78A854171AB5EC4BC5BE14F4C"/>
    <w:rsid w:val="00E364C6"/>
  </w:style>
  <w:style w:type="paragraph" w:customStyle="1" w:styleId="C07B112175D04B13A03F0DD8DCCC2C2D">
    <w:name w:val="C07B112175D04B13A03F0DD8DCCC2C2D"/>
    <w:rsid w:val="00E364C6"/>
  </w:style>
  <w:style w:type="paragraph" w:customStyle="1" w:styleId="0988E526452247DE9A256DA5C05951C0">
    <w:name w:val="0988E526452247DE9A256DA5C05951C0"/>
    <w:rsid w:val="00E364C6"/>
  </w:style>
  <w:style w:type="paragraph" w:customStyle="1" w:styleId="B4D68AC859E2427DBD51433B452F8D01">
    <w:name w:val="B4D68AC859E2427DBD51433B452F8D01"/>
    <w:rsid w:val="00E364C6"/>
  </w:style>
  <w:style w:type="paragraph" w:customStyle="1" w:styleId="1423D865B6C6448D9F621E4B19773DA9">
    <w:name w:val="1423D865B6C6448D9F621E4B19773DA9"/>
    <w:rsid w:val="00E364C6"/>
  </w:style>
  <w:style w:type="paragraph" w:customStyle="1" w:styleId="56BA1C7756134F91BEF3D466AC1BE5C8">
    <w:name w:val="56BA1C7756134F91BEF3D466AC1BE5C8"/>
    <w:rsid w:val="00E364C6"/>
  </w:style>
  <w:style w:type="paragraph" w:customStyle="1" w:styleId="8D56FE4AE50D4D1898AB6F5B46AC5366">
    <w:name w:val="8D56FE4AE50D4D1898AB6F5B46AC5366"/>
    <w:rsid w:val="00E364C6"/>
  </w:style>
  <w:style w:type="paragraph" w:customStyle="1" w:styleId="4CA3139E9CF54C82AA27E36DA3432835">
    <w:name w:val="4CA3139E9CF54C82AA27E36DA3432835"/>
    <w:rsid w:val="00E364C6"/>
  </w:style>
  <w:style w:type="paragraph" w:customStyle="1" w:styleId="90477A7AB92D4B56A7A024B639985754">
    <w:name w:val="90477A7AB92D4B56A7A024B639985754"/>
    <w:rsid w:val="00E364C6"/>
  </w:style>
  <w:style w:type="paragraph" w:customStyle="1" w:styleId="FB8F5C1C52564A969C00C059C07203E0">
    <w:name w:val="FB8F5C1C52564A969C00C059C07203E0"/>
    <w:rsid w:val="00E364C6"/>
  </w:style>
  <w:style w:type="paragraph" w:customStyle="1" w:styleId="4C95A867382C4C60BF735E6DCE89BFFD">
    <w:name w:val="4C95A867382C4C60BF735E6DCE89BFFD"/>
    <w:rsid w:val="00E364C6"/>
  </w:style>
  <w:style w:type="paragraph" w:customStyle="1" w:styleId="65320FF10E7C4690954182E824BF10E1">
    <w:name w:val="65320FF10E7C4690954182E824BF10E1"/>
    <w:rsid w:val="00E364C6"/>
  </w:style>
  <w:style w:type="paragraph" w:customStyle="1" w:styleId="292DED92FBDB4EE2ACADE829ECF733B8">
    <w:name w:val="292DED92FBDB4EE2ACADE829ECF733B8"/>
    <w:rsid w:val="00E364C6"/>
  </w:style>
  <w:style w:type="paragraph" w:customStyle="1" w:styleId="0D9872FE9DFB431595C8468358C686E6">
    <w:name w:val="0D9872FE9DFB431595C8468358C686E6"/>
    <w:rsid w:val="00A53BA1"/>
    <w:pPr>
      <w:spacing w:after="200" w:line="276" w:lineRule="auto"/>
    </w:pPr>
  </w:style>
  <w:style w:type="paragraph" w:customStyle="1" w:styleId="9B88D78C2873443FA38CBC2E7E6ECAFB">
    <w:name w:val="9B88D78C2873443FA38CBC2E7E6ECAFB"/>
    <w:rsid w:val="00A53BA1"/>
    <w:pPr>
      <w:spacing w:after="200" w:line="276" w:lineRule="auto"/>
    </w:pPr>
  </w:style>
  <w:style w:type="paragraph" w:customStyle="1" w:styleId="A7D81BD2E75B412395B45D0602DE56F5">
    <w:name w:val="A7D81BD2E75B412395B45D0602DE56F5"/>
    <w:rsid w:val="00A53BA1"/>
    <w:pPr>
      <w:spacing w:after="200" w:line="276" w:lineRule="auto"/>
    </w:pPr>
  </w:style>
  <w:style w:type="paragraph" w:customStyle="1" w:styleId="4CE41236E6A14396AC2F6666861CCD5B">
    <w:name w:val="4CE41236E6A14396AC2F6666861CCD5B"/>
    <w:rsid w:val="00A53BA1"/>
    <w:pPr>
      <w:spacing w:after="200" w:line="276" w:lineRule="auto"/>
    </w:pPr>
  </w:style>
  <w:style w:type="paragraph" w:customStyle="1" w:styleId="DEBDD22A0A2741A1A3B05690F6168048">
    <w:name w:val="DEBDD22A0A2741A1A3B05690F6168048"/>
    <w:rsid w:val="00A53BA1"/>
    <w:pPr>
      <w:spacing w:after="200" w:line="276" w:lineRule="auto"/>
    </w:pPr>
  </w:style>
  <w:style w:type="paragraph" w:customStyle="1" w:styleId="F89E5522233D4F50A9284DDE4E76C74D">
    <w:name w:val="F89E5522233D4F50A9284DDE4E76C74D"/>
    <w:rsid w:val="00A53BA1"/>
    <w:pPr>
      <w:spacing w:after="200" w:line="276" w:lineRule="auto"/>
    </w:pPr>
  </w:style>
  <w:style w:type="paragraph" w:customStyle="1" w:styleId="CD50EC6DF20D450F8C6573357F9DF80F">
    <w:name w:val="CD50EC6DF20D450F8C6573357F9DF80F"/>
    <w:rsid w:val="00A53BA1"/>
    <w:pPr>
      <w:spacing w:after="200" w:line="276" w:lineRule="auto"/>
    </w:pPr>
  </w:style>
  <w:style w:type="paragraph" w:customStyle="1" w:styleId="C968A80A3C6F47DE88261A9E5F5D5087">
    <w:name w:val="C968A80A3C6F47DE88261A9E5F5D5087"/>
    <w:rsid w:val="00A53BA1"/>
    <w:pPr>
      <w:spacing w:after="200" w:line="276" w:lineRule="auto"/>
    </w:pPr>
  </w:style>
  <w:style w:type="paragraph" w:customStyle="1" w:styleId="394B6DF8778F4FC395B0C3FA86E48B9C5">
    <w:name w:val="394B6DF8778F4FC395B0C3FA86E48B9C5"/>
    <w:rsid w:val="00203BC1"/>
    <w:pPr>
      <w:spacing w:after="0" w:line="240" w:lineRule="auto"/>
    </w:pPr>
    <w:rPr>
      <w:rFonts w:ascii="Tahoma" w:eastAsia="Times New Roman" w:hAnsi="Tahoma" w:cs="Tahoma"/>
      <w:sz w:val="16"/>
      <w:szCs w:val="16"/>
      <w:lang w:val="en-US" w:eastAsia="en-US"/>
    </w:rPr>
  </w:style>
  <w:style w:type="paragraph" w:customStyle="1" w:styleId="A314423D1C2C43DA9F68B90D15BDC9AC4">
    <w:name w:val="A314423D1C2C43DA9F68B90D15BDC9AC4"/>
    <w:rsid w:val="00203BC1"/>
    <w:pPr>
      <w:spacing w:after="0" w:line="240" w:lineRule="auto"/>
    </w:pPr>
    <w:rPr>
      <w:rFonts w:ascii="Tahoma" w:eastAsia="Times New Roman" w:hAnsi="Tahoma" w:cs="Tahoma"/>
      <w:sz w:val="16"/>
      <w:szCs w:val="16"/>
      <w:lang w:val="en-US" w:eastAsia="en-US"/>
    </w:rPr>
  </w:style>
  <w:style w:type="paragraph" w:customStyle="1" w:styleId="F97AAB8CA4214E5ABA96D96560EDB2DF4">
    <w:name w:val="F97AAB8CA4214E5ABA96D96560EDB2DF4"/>
    <w:rsid w:val="00203BC1"/>
    <w:pPr>
      <w:spacing w:after="0" w:line="240" w:lineRule="auto"/>
    </w:pPr>
    <w:rPr>
      <w:rFonts w:ascii="Tahoma" w:eastAsia="Times New Roman" w:hAnsi="Tahoma" w:cs="Tahoma"/>
      <w:sz w:val="16"/>
      <w:szCs w:val="16"/>
      <w:lang w:val="en-US" w:eastAsia="en-US"/>
    </w:rPr>
  </w:style>
  <w:style w:type="paragraph" w:customStyle="1" w:styleId="BD1F4C28AE8443DA8AA562DC91BE45F34">
    <w:name w:val="BD1F4C28AE8443DA8AA562DC91BE45F34"/>
    <w:rsid w:val="00203BC1"/>
    <w:pPr>
      <w:spacing w:after="0" w:line="240" w:lineRule="auto"/>
    </w:pPr>
    <w:rPr>
      <w:rFonts w:ascii="Tahoma" w:eastAsia="Times New Roman" w:hAnsi="Tahoma" w:cs="Tahoma"/>
      <w:sz w:val="16"/>
      <w:szCs w:val="16"/>
      <w:lang w:val="en-US" w:eastAsia="en-US"/>
    </w:rPr>
  </w:style>
  <w:style w:type="paragraph" w:customStyle="1" w:styleId="1984EBBD465E4A98AB2FACE55DF85F744">
    <w:name w:val="1984EBBD465E4A98AB2FACE55DF85F744"/>
    <w:rsid w:val="00203BC1"/>
    <w:pPr>
      <w:spacing w:after="0" w:line="240" w:lineRule="auto"/>
    </w:pPr>
    <w:rPr>
      <w:rFonts w:ascii="Tahoma" w:eastAsia="Times New Roman" w:hAnsi="Tahoma" w:cs="Tahoma"/>
      <w:sz w:val="16"/>
      <w:szCs w:val="16"/>
      <w:lang w:val="en-US" w:eastAsia="en-US"/>
    </w:rPr>
  </w:style>
  <w:style w:type="paragraph" w:customStyle="1" w:styleId="F38A4E342B3A474A9496E2C9248C2C894">
    <w:name w:val="F38A4E342B3A474A9496E2C9248C2C894"/>
    <w:rsid w:val="00203BC1"/>
    <w:pPr>
      <w:spacing w:after="0" w:line="240" w:lineRule="auto"/>
    </w:pPr>
    <w:rPr>
      <w:rFonts w:ascii="Tahoma" w:eastAsia="Times New Roman" w:hAnsi="Tahoma" w:cs="Tahoma"/>
      <w:sz w:val="16"/>
      <w:szCs w:val="16"/>
      <w:lang w:val="en-US" w:eastAsia="en-US"/>
    </w:rPr>
  </w:style>
  <w:style w:type="paragraph" w:customStyle="1" w:styleId="20F5409AF0304203913C7504F361DB4C4">
    <w:name w:val="20F5409AF0304203913C7504F361DB4C4"/>
    <w:rsid w:val="00203BC1"/>
    <w:pPr>
      <w:spacing w:after="0" w:line="240" w:lineRule="auto"/>
    </w:pPr>
    <w:rPr>
      <w:rFonts w:ascii="Tahoma" w:eastAsia="Times New Roman" w:hAnsi="Tahoma" w:cs="Tahoma"/>
      <w:sz w:val="16"/>
      <w:szCs w:val="16"/>
      <w:lang w:val="en-US" w:eastAsia="en-US"/>
    </w:rPr>
  </w:style>
  <w:style w:type="paragraph" w:customStyle="1" w:styleId="D71F01D41E1645C5BF55FE427C9A9D5F4">
    <w:name w:val="D71F01D41E1645C5BF55FE427C9A9D5F4"/>
    <w:rsid w:val="00203BC1"/>
    <w:pPr>
      <w:spacing w:after="0" w:line="240" w:lineRule="auto"/>
    </w:pPr>
    <w:rPr>
      <w:rFonts w:ascii="Tahoma" w:eastAsia="Times New Roman" w:hAnsi="Tahoma" w:cs="Tahoma"/>
      <w:sz w:val="16"/>
      <w:szCs w:val="16"/>
      <w:lang w:val="en-US" w:eastAsia="en-US"/>
    </w:rPr>
  </w:style>
  <w:style w:type="paragraph" w:customStyle="1" w:styleId="6402F9B98A7B487583E937687E5900064">
    <w:name w:val="6402F9B98A7B487583E937687E5900064"/>
    <w:rsid w:val="00203BC1"/>
    <w:pPr>
      <w:spacing w:after="0" w:line="240" w:lineRule="auto"/>
    </w:pPr>
    <w:rPr>
      <w:rFonts w:ascii="Tahoma" w:eastAsia="Times New Roman" w:hAnsi="Tahoma" w:cs="Tahoma"/>
      <w:sz w:val="16"/>
      <w:szCs w:val="16"/>
      <w:lang w:val="en-US" w:eastAsia="en-US"/>
    </w:rPr>
  </w:style>
  <w:style w:type="paragraph" w:customStyle="1" w:styleId="046FC9A78A854171AB5EC4BC5BE14F4C1">
    <w:name w:val="046FC9A78A854171AB5EC4BC5BE14F4C1"/>
    <w:rsid w:val="00203BC1"/>
    <w:pPr>
      <w:spacing w:after="0" w:line="240" w:lineRule="auto"/>
    </w:pPr>
    <w:rPr>
      <w:rFonts w:ascii="Tahoma" w:eastAsia="Times New Roman" w:hAnsi="Tahoma" w:cs="Tahoma"/>
      <w:sz w:val="16"/>
      <w:szCs w:val="16"/>
      <w:lang w:val="en-US" w:eastAsia="en-US"/>
    </w:rPr>
  </w:style>
  <w:style w:type="paragraph" w:customStyle="1" w:styleId="C07B112175D04B13A03F0DD8DCCC2C2D1">
    <w:name w:val="C07B112175D04B13A03F0DD8DCCC2C2D1"/>
    <w:rsid w:val="00203BC1"/>
    <w:pPr>
      <w:spacing w:after="0" w:line="240" w:lineRule="auto"/>
    </w:pPr>
    <w:rPr>
      <w:rFonts w:ascii="Tahoma" w:eastAsia="Times New Roman" w:hAnsi="Tahoma" w:cs="Tahoma"/>
      <w:sz w:val="16"/>
      <w:szCs w:val="16"/>
      <w:lang w:val="en-US" w:eastAsia="en-US"/>
    </w:rPr>
  </w:style>
  <w:style w:type="paragraph" w:customStyle="1" w:styleId="0988E526452247DE9A256DA5C05951C01">
    <w:name w:val="0988E526452247DE9A256DA5C05951C01"/>
    <w:rsid w:val="00203BC1"/>
    <w:pPr>
      <w:spacing w:after="0" w:line="240" w:lineRule="auto"/>
    </w:pPr>
    <w:rPr>
      <w:rFonts w:ascii="Tahoma" w:eastAsia="Times New Roman" w:hAnsi="Tahoma" w:cs="Tahoma"/>
      <w:sz w:val="16"/>
      <w:szCs w:val="16"/>
      <w:lang w:val="en-US" w:eastAsia="en-US"/>
    </w:rPr>
  </w:style>
  <w:style w:type="paragraph" w:customStyle="1" w:styleId="B4D68AC859E2427DBD51433B452F8D011">
    <w:name w:val="B4D68AC859E2427DBD51433B452F8D011"/>
    <w:rsid w:val="00203BC1"/>
    <w:pPr>
      <w:spacing w:after="0" w:line="240" w:lineRule="auto"/>
    </w:pPr>
    <w:rPr>
      <w:rFonts w:ascii="Tahoma" w:eastAsia="Times New Roman" w:hAnsi="Tahoma" w:cs="Tahoma"/>
      <w:sz w:val="16"/>
      <w:szCs w:val="16"/>
      <w:lang w:val="en-US" w:eastAsia="en-US"/>
    </w:rPr>
  </w:style>
  <w:style w:type="paragraph" w:customStyle="1" w:styleId="1423D865B6C6448D9F621E4B19773DA91">
    <w:name w:val="1423D865B6C6448D9F621E4B19773DA91"/>
    <w:rsid w:val="00203BC1"/>
    <w:pPr>
      <w:spacing w:after="0" w:line="240" w:lineRule="auto"/>
    </w:pPr>
    <w:rPr>
      <w:rFonts w:ascii="Tahoma" w:eastAsia="Times New Roman" w:hAnsi="Tahoma" w:cs="Tahoma"/>
      <w:sz w:val="16"/>
      <w:szCs w:val="16"/>
      <w:lang w:val="en-US" w:eastAsia="en-US"/>
    </w:rPr>
  </w:style>
  <w:style w:type="paragraph" w:customStyle="1" w:styleId="56BA1C7756134F91BEF3D466AC1BE5C81">
    <w:name w:val="56BA1C7756134F91BEF3D466AC1BE5C81"/>
    <w:rsid w:val="00203BC1"/>
    <w:pPr>
      <w:spacing w:after="0" w:line="240" w:lineRule="auto"/>
    </w:pPr>
    <w:rPr>
      <w:rFonts w:ascii="Tahoma" w:eastAsia="Times New Roman" w:hAnsi="Tahoma" w:cs="Tahoma"/>
      <w:sz w:val="16"/>
      <w:szCs w:val="16"/>
      <w:lang w:val="en-US" w:eastAsia="en-US"/>
    </w:rPr>
  </w:style>
  <w:style w:type="paragraph" w:customStyle="1" w:styleId="8D56FE4AE50D4D1898AB6F5B46AC53661">
    <w:name w:val="8D56FE4AE50D4D1898AB6F5B46AC53661"/>
    <w:rsid w:val="00203BC1"/>
    <w:pPr>
      <w:spacing w:after="0" w:line="240" w:lineRule="auto"/>
    </w:pPr>
    <w:rPr>
      <w:rFonts w:ascii="Tahoma" w:eastAsia="Times New Roman" w:hAnsi="Tahoma" w:cs="Tahoma"/>
      <w:sz w:val="16"/>
      <w:szCs w:val="16"/>
      <w:lang w:val="en-US" w:eastAsia="en-US"/>
    </w:rPr>
  </w:style>
  <w:style w:type="paragraph" w:customStyle="1" w:styleId="4CA3139E9CF54C82AA27E36DA34328351">
    <w:name w:val="4CA3139E9CF54C82AA27E36DA34328351"/>
    <w:rsid w:val="00203BC1"/>
    <w:pPr>
      <w:spacing w:after="0" w:line="240" w:lineRule="auto"/>
    </w:pPr>
    <w:rPr>
      <w:rFonts w:ascii="Tahoma" w:eastAsia="Times New Roman" w:hAnsi="Tahoma" w:cs="Tahoma"/>
      <w:sz w:val="16"/>
      <w:szCs w:val="16"/>
      <w:lang w:val="en-US" w:eastAsia="en-US"/>
    </w:rPr>
  </w:style>
  <w:style w:type="paragraph" w:customStyle="1" w:styleId="20B77275B4874E29A72676D33CC741EF">
    <w:name w:val="20B77275B4874E29A72676D33CC741EF"/>
    <w:rsid w:val="00203BC1"/>
    <w:pPr>
      <w:spacing w:after="0" w:line="240" w:lineRule="auto"/>
    </w:pPr>
    <w:rPr>
      <w:rFonts w:ascii="Tahoma" w:eastAsia="Times New Roman" w:hAnsi="Tahoma" w:cs="Tahoma"/>
      <w:sz w:val="16"/>
      <w:szCs w:val="16"/>
      <w:lang w:val="en-US" w:eastAsia="en-US"/>
    </w:rPr>
  </w:style>
  <w:style w:type="paragraph" w:customStyle="1" w:styleId="90477A7AB92D4B56A7A024B6399857541">
    <w:name w:val="90477A7AB92D4B56A7A024B6399857541"/>
    <w:rsid w:val="00203BC1"/>
    <w:pPr>
      <w:spacing w:after="0" w:line="240" w:lineRule="auto"/>
    </w:pPr>
    <w:rPr>
      <w:rFonts w:ascii="Tahoma" w:eastAsia="Times New Roman" w:hAnsi="Tahoma" w:cs="Tahoma"/>
      <w:sz w:val="16"/>
      <w:szCs w:val="16"/>
      <w:lang w:val="en-US" w:eastAsia="en-US"/>
    </w:rPr>
  </w:style>
  <w:style w:type="paragraph" w:customStyle="1" w:styleId="0D9872FE9DFB431595C8468358C686E61">
    <w:name w:val="0D9872FE9DFB431595C8468358C686E61"/>
    <w:rsid w:val="00203BC1"/>
    <w:pPr>
      <w:spacing w:after="0" w:line="240" w:lineRule="auto"/>
    </w:pPr>
    <w:rPr>
      <w:rFonts w:ascii="Tahoma" w:eastAsia="Times New Roman" w:hAnsi="Tahoma" w:cs="Tahoma"/>
      <w:sz w:val="16"/>
      <w:szCs w:val="16"/>
      <w:lang w:val="en-US" w:eastAsia="en-US"/>
    </w:rPr>
  </w:style>
  <w:style w:type="paragraph" w:customStyle="1" w:styleId="9B88D78C2873443FA38CBC2E7E6ECAFB1">
    <w:name w:val="9B88D78C2873443FA38CBC2E7E6ECAFB1"/>
    <w:rsid w:val="00203BC1"/>
    <w:pPr>
      <w:spacing w:after="0" w:line="240" w:lineRule="auto"/>
    </w:pPr>
    <w:rPr>
      <w:rFonts w:ascii="Tahoma" w:eastAsia="Times New Roman" w:hAnsi="Tahoma" w:cs="Tahoma"/>
      <w:sz w:val="16"/>
      <w:szCs w:val="16"/>
      <w:lang w:val="en-US" w:eastAsia="en-US"/>
    </w:rPr>
  </w:style>
  <w:style w:type="paragraph" w:customStyle="1" w:styleId="A7D81BD2E75B412395B45D0602DE56F51">
    <w:name w:val="A7D81BD2E75B412395B45D0602DE56F51"/>
    <w:rsid w:val="00203BC1"/>
    <w:pPr>
      <w:spacing w:after="0" w:line="240" w:lineRule="auto"/>
    </w:pPr>
    <w:rPr>
      <w:rFonts w:ascii="Tahoma" w:eastAsia="Times New Roman" w:hAnsi="Tahoma" w:cs="Tahoma"/>
      <w:sz w:val="16"/>
      <w:szCs w:val="16"/>
      <w:lang w:val="en-US" w:eastAsia="en-US"/>
    </w:rPr>
  </w:style>
  <w:style w:type="paragraph" w:customStyle="1" w:styleId="4CE41236E6A14396AC2F6666861CCD5B1">
    <w:name w:val="4CE41236E6A14396AC2F6666861CCD5B1"/>
    <w:rsid w:val="00203BC1"/>
    <w:pPr>
      <w:spacing w:after="0" w:line="240" w:lineRule="auto"/>
    </w:pPr>
    <w:rPr>
      <w:rFonts w:ascii="Tahoma" w:eastAsia="Times New Roman" w:hAnsi="Tahoma" w:cs="Tahoma"/>
      <w:sz w:val="16"/>
      <w:szCs w:val="16"/>
      <w:lang w:val="en-US" w:eastAsia="en-US"/>
    </w:rPr>
  </w:style>
  <w:style w:type="paragraph" w:customStyle="1" w:styleId="DEBDD22A0A2741A1A3B05690F61680481">
    <w:name w:val="DEBDD22A0A2741A1A3B05690F61680481"/>
    <w:rsid w:val="00203BC1"/>
    <w:pPr>
      <w:spacing w:after="0" w:line="240" w:lineRule="auto"/>
    </w:pPr>
    <w:rPr>
      <w:rFonts w:ascii="Tahoma" w:eastAsia="Times New Roman" w:hAnsi="Tahoma" w:cs="Tahoma"/>
      <w:sz w:val="16"/>
      <w:szCs w:val="16"/>
      <w:lang w:val="en-US" w:eastAsia="en-US"/>
    </w:rPr>
  </w:style>
  <w:style w:type="paragraph" w:customStyle="1" w:styleId="F89E5522233D4F50A9284DDE4E76C74D1">
    <w:name w:val="F89E5522233D4F50A9284DDE4E76C74D1"/>
    <w:rsid w:val="00203BC1"/>
    <w:pPr>
      <w:spacing w:after="0" w:line="240" w:lineRule="auto"/>
    </w:pPr>
    <w:rPr>
      <w:rFonts w:ascii="Tahoma" w:eastAsia="Times New Roman" w:hAnsi="Tahoma" w:cs="Tahoma"/>
      <w:sz w:val="16"/>
      <w:szCs w:val="16"/>
      <w:lang w:val="en-US" w:eastAsia="en-US"/>
    </w:rPr>
  </w:style>
  <w:style w:type="paragraph" w:customStyle="1" w:styleId="CD50EC6DF20D450F8C6573357F9DF80F1">
    <w:name w:val="CD50EC6DF20D450F8C6573357F9DF80F1"/>
    <w:rsid w:val="00203BC1"/>
    <w:pPr>
      <w:spacing w:after="0" w:line="240" w:lineRule="auto"/>
    </w:pPr>
    <w:rPr>
      <w:rFonts w:ascii="Tahoma" w:eastAsia="Times New Roman" w:hAnsi="Tahoma" w:cs="Tahoma"/>
      <w:sz w:val="16"/>
      <w:szCs w:val="16"/>
      <w:lang w:val="en-US" w:eastAsia="en-US"/>
    </w:rPr>
  </w:style>
  <w:style w:type="paragraph" w:customStyle="1" w:styleId="C968A80A3C6F47DE88261A9E5F5D50871">
    <w:name w:val="C968A80A3C6F47DE88261A9E5F5D50871"/>
    <w:rsid w:val="00203BC1"/>
    <w:pPr>
      <w:spacing w:after="0" w:line="240" w:lineRule="auto"/>
    </w:pPr>
    <w:rPr>
      <w:rFonts w:ascii="Tahoma" w:eastAsia="Times New Roman" w:hAnsi="Tahoma" w:cs="Tahoma"/>
      <w:sz w:val="16"/>
      <w:szCs w:val="16"/>
      <w:lang w:val="en-US" w:eastAsia="en-US"/>
    </w:rPr>
  </w:style>
  <w:style w:type="paragraph" w:customStyle="1" w:styleId="292DED92FBDB4EE2ACADE829ECF733B81">
    <w:name w:val="292DED92FBDB4EE2ACADE829ECF733B81"/>
    <w:rsid w:val="00203BC1"/>
    <w:pPr>
      <w:spacing w:after="0" w:line="240" w:lineRule="auto"/>
    </w:pPr>
    <w:rPr>
      <w:rFonts w:ascii="Tahoma" w:eastAsia="Times New Roman" w:hAnsi="Tahoma" w:cs="Tahoma"/>
      <w:sz w:val="16"/>
      <w:szCs w:val="16"/>
      <w:lang w:val="en-US" w:eastAsia="en-US"/>
    </w:rPr>
  </w:style>
  <w:style w:type="paragraph" w:customStyle="1" w:styleId="210E29CF3B7C4AAA8FC096FDE820CEEA">
    <w:name w:val="210E29CF3B7C4AAA8FC096FDE820CEEA"/>
    <w:rsid w:val="00561297"/>
  </w:style>
  <w:style w:type="paragraph" w:customStyle="1" w:styleId="7820AA063BCE4792891896DFB4C0A678">
    <w:name w:val="7820AA063BCE4792891896DFB4C0A678"/>
    <w:rsid w:val="00561297"/>
  </w:style>
  <w:style w:type="paragraph" w:customStyle="1" w:styleId="910DFF0199F8442F99626886C54BD460">
    <w:name w:val="910DFF0199F8442F99626886C54BD460"/>
    <w:rsid w:val="00561297"/>
  </w:style>
  <w:style w:type="paragraph" w:customStyle="1" w:styleId="9B19275C0FD246ED9553C4285A1D0876">
    <w:name w:val="9B19275C0FD246ED9553C4285A1D0876"/>
    <w:rsid w:val="00561297"/>
  </w:style>
  <w:style w:type="paragraph" w:customStyle="1" w:styleId="DC02A053EC7146C1933F6F5E217430F0">
    <w:name w:val="DC02A053EC7146C1933F6F5E217430F0"/>
    <w:rsid w:val="00561297"/>
  </w:style>
  <w:style w:type="paragraph" w:customStyle="1" w:styleId="580AAA647DB8459D96609C5EB068D023">
    <w:name w:val="580AAA647DB8459D96609C5EB068D023"/>
    <w:rsid w:val="00561297"/>
  </w:style>
  <w:style w:type="paragraph" w:customStyle="1" w:styleId="393EA9BA6170408E8C534653DC610BFD">
    <w:name w:val="393EA9BA6170408E8C534653DC610BFD"/>
    <w:rsid w:val="00561297"/>
  </w:style>
  <w:style w:type="paragraph" w:customStyle="1" w:styleId="95B0CDEE80C446ACA04FD4A6FBE6F1B7">
    <w:name w:val="95B0CDEE80C446ACA04FD4A6FBE6F1B7"/>
    <w:rsid w:val="00561297"/>
  </w:style>
  <w:style w:type="paragraph" w:customStyle="1" w:styleId="E5EFF9F64E9C4395B228F42C687D4C1D">
    <w:name w:val="E5EFF9F64E9C4395B228F42C687D4C1D"/>
    <w:rsid w:val="00561297"/>
  </w:style>
  <w:style w:type="paragraph" w:customStyle="1" w:styleId="1B128EDB265A407590944B77ECB24E85">
    <w:name w:val="1B128EDB265A407590944B77ECB24E85"/>
    <w:rsid w:val="00561297"/>
  </w:style>
  <w:style w:type="paragraph" w:customStyle="1" w:styleId="E2C8C4CDB9034260B4FC81BC6E476E12">
    <w:name w:val="E2C8C4CDB9034260B4FC81BC6E476E12"/>
    <w:rsid w:val="00561297"/>
  </w:style>
  <w:style w:type="paragraph" w:customStyle="1" w:styleId="ACA92456BE09458C868E226F83A095D6">
    <w:name w:val="ACA92456BE09458C868E226F83A095D6"/>
    <w:rsid w:val="00561297"/>
  </w:style>
  <w:style w:type="paragraph" w:customStyle="1" w:styleId="C88D41888C434FBDBAFAEC12A9F0542D">
    <w:name w:val="C88D41888C434FBDBAFAEC12A9F0542D"/>
    <w:rsid w:val="00561297"/>
  </w:style>
  <w:style w:type="paragraph" w:customStyle="1" w:styleId="0DBC4E3317DD45EBABAD52F0D0A1429C">
    <w:name w:val="0DBC4E3317DD45EBABAD52F0D0A1429C"/>
    <w:rsid w:val="00561297"/>
  </w:style>
  <w:style w:type="paragraph" w:customStyle="1" w:styleId="82BC477FB433427AA68C55171EA8D94B">
    <w:name w:val="82BC477FB433427AA68C55171EA8D94B"/>
    <w:rsid w:val="00561297"/>
  </w:style>
  <w:style w:type="paragraph" w:customStyle="1" w:styleId="ADFBD15F57BD4F69ABBF7A4E24CE3476">
    <w:name w:val="ADFBD15F57BD4F69ABBF7A4E24CE3476"/>
    <w:rsid w:val="00561297"/>
  </w:style>
  <w:style w:type="paragraph" w:customStyle="1" w:styleId="D04EB9CD3D69421B98599DCAAE0A2CDF">
    <w:name w:val="D04EB9CD3D69421B98599DCAAE0A2CDF"/>
    <w:rsid w:val="00561297"/>
  </w:style>
  <w:style w:type="paragraph" w:customStyle="1" w:styleId="CBF1CD639CD4485B872D22983FD6E215">
    <w:name w:val="CBF1CD639CD4485B872D22983FD6E215"/>
    <w:rsid w:val="00561297"/>
  </w:style>
  <w:style w:type="paragraph" w:customStyle="1" w:styleId="DEE262E37F92473289559D6012ABB21A">
    <w:name w:val="DEE262E37F92473289559D6012ABB21A"/>
    <w:rsid w:val="00561297"/>
  </w:style>
  <w:style w:type="paragraph" w:customStyle="1" w:styleId="886B3B7F7F15434EBBDFF01900FBAA6B">
    <w:name w:val="886B3B7F7F15434EBBDFF01900FBAA6B"/>
    <w:rsid w:val="00561297"/>
  </w:style>
  <w:style w:type="paragraph" w:customStyle="1" w:styleId="AC36129AF2CF4878905B5F6922854EF6">
    <w:name w:val="AC36129AF2CF4878905B5F6922854EF6"/>
    <w:rsid w:val="00561297"/>
  </w:style>
  <w:style w:type="paragraph" w:customStyle="1" w:styleId="96777EC4A1134EBE9AB324CE26AC3A33">
    <w:name w:val="96777EC4A1134EBE9AB324CE26AC3A33"/>
    <w:rsid w:val="00561297"/>
  </w:style>
  <w:style w:type="paragraph" w:customStyle="1" w:styleId="5657AEB74CA84B3782FBC62BBB6647E8">
    <w:name w:val="5657AEB74CA84B3782FBC62BBB6647E8"/>
    <w:rsid w:val="00561297"/>
  </w:style>
  <w:style w:type="paragraph" w:customStyle="1" w:styleId="E06CB9D4221E487BB2504096F557A8B5">
    <w:name w:val="E06CB9D4221E487BB2504096F557A8B5"/>
    <w:rsid w:val="00561297"/>
  </w:style>
  <w:style w:type="paragraph" w:customStyle="1" w:styleId="30B36E0CE5BD4A00A4C513722D3A79F0">
    <w:name w:val="30B36E0CE5BD4A00A4C513722D3A79F0"/>
    <w:rsid w:val="00561297"/>
  </w:style>
  <w:style w:type="paragraph" w:customStyle="1" w:styleId="A8FEB4E06FBD442E90E9ACD43E97A66D">
    <w:name w:val="A8FEB4E06FBD442E90E9ACD43E97A66D"/>
    <w:rsid w:val="00561297"/>
  </w:style>
  <w:style w:type="paragraph" w:customStyle="1" w:styleId="F9B42505E4D14C10BA018E8AE4C341BC">
    <w:name w:val="F9B42505E4D14C10BA018E8AE4C341BC"/>
    <w:rsid w:val="00561297"/>
  </w:style>
  <w:style w:type="paragraph" w:customStyle="1" w:styleId="3B7F869179434F5CAF9F0B9F2AF94C8D">
    <w:name w:val="3B7F869179434F5CAF9F0B9F2AF94C8D"/>
    <w:rsid w:val="00561297"/>
  </w:style>
  <w:style w:type="paragraph" w:customStyle="1" w:styleId="9A56D4B958DB4C33AAA6082DC2EB38CC">
    <w:name w:val="9A56D4B958DB4C33AAA6082DC2EB38CC"/>
    <w:rsid w:val="00561297"/>
  </w:style>
  <w:style w:type="paragraph" w:customStyle="1" w:styleId="7AAD5BAC4C1E4B6994B31CC5B799FABD">
    <w:name w:val="7AAD5BAC4C1E4B6994B31CC5B799FABD"/>
    <w:rsid w:val="00561297"/>
  </w:style>
  <w:style w:type="paragraph" w:customStyle="1" w:styleId="EE6CDB6D45814C509318243F74FD8206">
    <w:name w:val="EE6CDB6D45814C509318243F74FD8206"/>
    <w:rsid w:val="00561297"/>
  </w:style>
  <w:style w:type="paragraph" w:customStyle="1" w:styleId="8E34F4A86A8D47BB9022BA7C718A738E">
    <w:name w:val="8E34F4A86A8D47BB9022BA7C718A738E"/>
    <w:rsid w:val="00561297"/>
  </w:style>
  <w:style w:type="paragraph" w:customStyle="1" w:styleId="065404FBB312458BBDEA04D40BD07E65">
    <w:name w:val="065404FBB312458BBDEA04D40BD07E65"/>
    <w:rsid w:val="00561297"/>
  </w:style>
  <w:style w:type="paragraph" w:customStyle="1" w:styleId="502665EECE4F47CFABF38A0605F9C162">
    <w:name w:val="502665EECE4F47CFABF38A0605F9C162"/>
    <w:rsid w:val="00561297"/>
  </w:style>
  <w:style w:type="paragraph" w:customStyle="1" w:styleId="A75E6288BD6E406CB26A62FDB2F33D8D">
    <w:name w:val="A75E6288BD6E406CB26A62FDB2F33D8D"/>
    <w:rsid w:val="00561297"/>
  </w:style>
  <w:style w:type="paragraph" w:customStyle="1" w:styleId="9C3633C8081D46D6A1C63A05AEE652FF">
    <w:name w:val="9C3633C8081D46D6A1C63A05AEE652FF"/>
    <w:rsid w:val="00561297"/>
  </w:style>
  <w:style w:type="paragraph" w:customStyle="1" w:styleId="74D56636252B47C4B24C710918F9E7C6">
    <w:name w:val="74D56636252B47C4B24C710918F9E7C6"/>
    <w:rsid w:val="00561297"/>
  </w:style>
  <w:style w:type="paragraph" w:customStyle="1" w:styleId="11D6C7CF09274FA192F66D3212A8ACDD">
    <w:name w:val="11D6C7CF09274FA192F66D3212A8ACDD"/>
    <w:rsid w:val="00561297"/>
  </w:style>
  <w:style w:type="paragraph" w:customStyle="1" w:styleId="F0AEE976D91640288E4EE6F6AFEEAD77">
    <w:name w:val="F0AEE976D91640288E4EE6F6AFEEAD77"/>
    <w:rsid w:val="00561297"/>
  </w:style>
  <w:style w:type="paragraph" w:customStyle="1" w:styleId="FA1B4449277440A4B7A588F7B927F780">
    <w:name w:val="FA1B4449277440A4B7A588F7B927F780"/>
    <w:rsid w:val="009830F5"/>
  </w:style>
  <w:style w:type="paragraph" w:customStyle="1" w:styleId="B61DD8D865334151BF960C99279D787A">
    <w:name w:val="B61DD8D865334151BF960C99279D787A"/>
    <w:rsid w:val="009830F5"/>
  </w:style>
  <w:style w:type="paragraph" w:customStyle="1" w:styleId="7F91BB36D0EC469D8FCA35CA776FF726">
    <w:name w:val="7F91BB36D0EC469D8FCA35CA776FF726"/>
    <w:rsid w:val="009830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E538748-593D-4E47-B7AE-97C293AD7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Αίτηση πρόσληψης (2 σελίδες)</Template>
  <TotalTime>0</TotalTime>
  <Pages>2</Pages>
  <Words>524</Words>
  <Characters>2830</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ΕΠΩΝΥΜΙΑ ΕΤΑΙΡΕΙΑΣ</vt:lpstr>
    </vt:vector>
  </TitlesOfParts>
  <Company>Hewlett-Packard Company</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ΘΟΔΩΡΗΣ ΠΑΠΑΔΟΠΟΥΛΟΣ</dc:creator>
  <cp:lastModifiedBy>Ageliki Gerou</cp:lastModifiedBy>
  <cp:revision>2</cp:revision>
  <cp:lastPrinted>2017-11-22T15:19:00Z</cp:lastPrinted>
  <dcterms:created xsi:type="dcterms:W3CDTF">2019-01-07T08:56:00Z</dcterms:created>
  <dcterms:modified xsi:type="dcterms:W3CDTF">2019-01-07T08:56:00Z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TC060888281032</vt:lpwstr>
  </property>
</Properties>
</file>